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03" w:rsidRPr="00C5026E" w:rsidRDefault="00987903" w:rsidP="00C5026E">
      <w:pPr>
        <w:spacing w:line="276" w:lineRule="auto"/>
        <w:ind w:left="2832" w:firstLine="708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>ПРОЕКТ!</w:t>
      </w:r>
    </w:p>
    <w:p w:rsidR="00987903" w:rsidRDefault="00987903" w:rsidP="000C051F">
      <w:pPr>
        <w:spacing w:after="360" w:line="276" w:lineRule="auto"/>
        <w:ind w:firstLine="709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Д О Г О В О Р</w:t>
      </w:r>
    </w:p>
    <w:p w:rsidR="00987903" w:rsidRPr="00C5026E" w:rsidRDefault="00987903" w:rsidP="000C051F">
      <w:pPr>
        <w:spacing w:after="360" w:line="276" w:lineRule="auto"/>
        <w:ind w:firstLine="709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№……………………………………………….</w:t>
      </w:r>
    </w:p>
    <w:p w:rsidR="00987903" w:rsidRPr="00C5026E" w:rsidRDefault="00987903" w:rsidP="00C5026E">
      <w:pPr>
        <w:spacing w:after="120" w:line="276" w:lineRule="auto"/>
        <w:jc w:val="both"/>
        <w:rPr>
          <w:spacing w:val="-1"/>
          <w:sz w:val="24"/>
          <w:szCs w:val="24"/>
          <w:lang w:val="bg-BG"/>
        </w:rPr>
      </w:pPr>
      <w:r w:rsidRPr="00C5026E">
        <w:rPr>
          <w:spacing w:val="-4"/>
          <w:sz w:val="24"/>
          <w:szCs w:val="24"/>
          <w:lang w:val="bg-BG"/>
        </w:rPr>
        <w:t>Днес,</w:t>
      </w:r>
      <w:r w:rsidRPr="00C5026E">
        <w:rPr>
          <w:sz w:val="24"/>
          <w:szCs w:val="24"/>
          <w:lang w:val="bg-BG"/>
        </w:rPr>
        <w:t>………..</w:t>
      </w:r>
      <w:r w:rsidRPr="00C5026E">
        <w:rPr>
          <w:spacing w:val="-1"/>
          <w:sz w:val="24"/>
          <w:szCs w:val="24"/>
          <w:lang w:val="bg-BG"/>
        </w:rPr>
        <w:t>2014 год., в гр. София между:</w:t>
      </w:r>
    </w:p>
    <w:p w:rsidR="00987903" w:rsidRPr="00C5026E" w:rsidRDefault="00987903" w:rsidP="00C5026E">
      <w:pPr>
        <w:spacing w:after="120" w:line="276" w:lineRule="auto"/>
        <w:jc w:val="both"/>
        <w:rPr>
          <w:b/>
          <w:bCs/>
          <w:sz w:val="24"/>
          <w:szCs w:val="24"/>
          <w:lang w:val="bg-BG"/>
        </w:rPr>
      </w:pPr>
      <w:r w:rsidRPr="00C5026E">
        <w:rPr>
          <w:b/>
          <w:bCs/>
          <w:sz w:val="24"/>
          <w:szCs w:val="24"/>
          <w:lang w:val="bg-BG"/>
        </w:rPr>
        <w:t>МИНИСТЕРСТВОТО НА ВЪНШНИТЕ РАБОТИ</w:t>
      </w:r>
      <w:r w:rsidRPr="00C5026E">
        <w:rPr>
          <w:bCs/>
          <w:sz w:val="24"/>
          <w:szCs w:val="24"/>
          <w:lang w:val="bg-BG"/>
        </w:rPr>
        <w:t xml:space="preserve"> – </w:t>
      </w:r>
      <w:r w:rsidRPr="00C5026E">
        <w:rPr>
          <w:sz w:val="24"/>
          <w:szCs w:val="24"/>
          <w:lang w:val="bg-BG"/>
        </w:rPr>
        <w:t>гр. София</w:t>
      </w:r>
      <w:r>
        <w:rPr>
          <w:sz w:val="24"/>
          <w:szCs w:val="24"/>
          <w:lang w:val="bg-BG"/>
        </w:rPr>
        <w:t xml:space="preserve"> 1113</w:t>
      </w:r>
      <w:r w:rsidRPr="00C5026E">
        <w:rPr>
          <w:sz w:val="24"/>
          <w:szCs w:val="24"/>
          <w:lang w:val="bg-BG"/>
        </w:rPr>
        <w:t>, улица “Ал</w:t>
      </w:r>
      <w:r>
        <w:rPr>
          <w:sz w:val="24"/>
          <w:szCs w:val="24"/>
          <w:lang w:val="bg-BG"/>
        </w:rPr>
        <w:t xml:space="preserve">ександър </w:t>
      </w:r>
      <w:r w:rsidRPr="00C5026E">
        <w:rPr>
          <w:sz w:val="24"/>
          <w:szCs w:val="24"/>
          <w:lang w:val="bg-BG"/>
        </w:rPr>
        <w:t xml:space="preserve"> Жендов” № 2,  БУЛСТАТ № 000695228, представлявано от </w:t>
      </w:r>
      <w:r>
        <w:rPr>
          <w:sz w:val="24"/>
          <w:szCs w:val="24"/>
          <w:lang w:val="bg-BG"/>
        </w:rPr>
        <w:t>Веселин Вълчев</w:t>
      </w:r>
      <w:r w:rsidRPr="00C5026E">
        <w:rPr>
          <w:sz w:val="24"/>
          <w:szCs w:val="24"/>
          <w:lang w:val="bg-BG"/>
        </w:rPr>
        <w:t xml:space="preserve"> – Главен секретар и Милка Петрова – Главен счетоводител, наричано по-долу </w:t>
      </w:r>
      <w:r w:rsidRPr="00C5026E">
        <w:rPr>
          <w:b/>
          <w:sz w:val="24"/>
          <w:szCs w:val="24"/>
          <w:lang w:val="bg-BG"/>
        </w:rPr>
        <w:t>„ИНДИВИДУАЛЕН ВЪЗЛОЖИТЕЛ”</w:t>
      </w:r>
      <w:r w:rsidRPr="00C5026E">
        <w:rPr>
          <w:sz w:val="24"/>
          <w:szCs w:val="24"/>
          <w:lang w:val="bg-BG"/>
        </w:rPr>
        <w:t xml:space="preserve"> от една страна  </w:t>
      </w:r>
    </w:p>
    <w:p w:rsidR="00987903" w:rsidRPr="00C5026E" w:rsidRDefault="00987903" w:rsidP="00C5026E">
      <w:pPr>
        <w:spacing w:after="120" w:line="276" w:lineRule="auto"/>
        <w:jc w:val="both"/>
        <w:rPr>
          <w:b/>
          <w:bCs/>
          <w:sz w:val="24"/>
          <w:szCs w:val="24"/>
          <w:lang w:val="bg-BG"/>
        </w:rPr>
      </w:pPr>
      <w:r w:rsidRPr="00C5026E">
        <w:rPr>
          <w:b/>
          <w:bCs/>
          <w:sz w:val="24"/>
          <w:szCs w:val="24"/>
          <w:lang w:val="bg-BG"/>
        </w:rPr>
        <w:t>И</w:t>
      </w:r>
    </w:p>
    <w:p w:rsidR="00987903" w:rsidRPr="00C5026E" w:rsidRDefault="00987903" w:rsidP="00C5026E">
      <w:pPr>
        <w:shd w:val="clear" w:color="auto" w:fill="FFFFFF"/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Cs/>
          <w:sz w:val="24"/>
          <w:szCs w:val="24"/>
          <w:lang w:val="bg-BG"/>
        </w:rPr>
        <w:t>………….със</w:t>
      </w:r>
      <w:r w:rsidRPr="00C5026E">
        <w:rPr>
          <w:b/>
          <w:bCs/>
          <w:sz w:val="24"/>
          <w:szCs w:val="24"/>
          <w:lang w:val="bg-BG"/>
        </w:rPr>
        <w:t xml:space="preserve"> </w:t>
      </w:r>
      <w:r w:rsidRPr="00C5026E">
        <w:rPr>
          <w:bCs/>
          <w:sz w:val="24"/>
          <w:szCs w:val="24"/>
          <w:lang w:val="bg-BG"/>
        </w:rPr>
        <w:t xml:space="preserve">седалище и адрес на управление: ………, представлявано от ……… </w:t>
      </w:r>
      <w:r w:rsidRPr="00C5026E">
        <w:rPr>
          <w:b/>
          <w:sz w:val="24"/>
          <w:szCs w:val="24"/>
          <w:lang w:val="bg-BG"/>
        </w:rPr>
        <w:t xml:space="preserve">– </w:t>
      </w:r>
      <w:r w:rsidRPr="00C5026E">
        <w:rPr>
          <w:sz w:val="24"/>
          <w:szCs w:val="24"/>
          <w:lang w:val="bg-BG"/>
        </w:rPr>
        <w:t xml:space="preserve"> наричано по-долу </w:t>
      </w:r>
      <w:r w:rsidRPr="00C5026E">
        <w:rPr>
          <w:b/>
          <w:bCs/>
          <w:sz w:val="24"/>
          <w:szCs w:val="24"/>
          <w:lang w:val="bg-BG"/>
        </w:rPr>
        <w:t>„ИЗПЪЛНИТЕЛ”</w:t>
      </w:r>
      <w:r w:rsidRPr="00C5026E">
        <w:rPr>
          <w:bCs/>
          <w:sz w:val="24"/>
          <w:szCs w:val="24"/>
          <w:lang w:val="bg-BG"/>
        </w:rPr>
        <w:t xml:space="preserve">, </w:t>
      </w:r>
      <w:r w:rsidRPr="00C5026E">
        <w:rPr>
          <w:b/>
          <w:bCs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от друга страна, </w:t>
      </w:r>
    </w:p>
    <w:p w:rsidR="00987903" w:rsidRPr="00C5026E" w:rsidRDefault="00987903" w:rsidP="00C5026E">
      <w:pPr>
        <w:shd w:val="clear" w:color="auto" w:fill="FFFFFF"/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>и на основание чл. 93б, ал. 3 от ЗОП, във връзка с Рамково споразумение № С</w:t>
      </w:r>
      <w:r>
        <w:rPr>
          <w:sz w:val="24"/>
          <w:szCs w:val="24"/>
          <w:lang w:val="bg-BG"/>
        </w:rPr>
        <w:t>ПОР</w:t>
      </w:r>
      <w:r w:rsidRPr="00C5026E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>45</w:t>
      </w:r>
      <w:r w:rsidRPr="00C5026E">
        <w:rPr>
          <w:sz w:val="24"/>
          <w:szCs w:val="24"/>
          <w:lang w:val="bg-BG"/>
        </w:rPr>
        <w:t>/1</w:t>
      </w:r>
      <w:r>
        <w:rPr>
          <w:sz w:val="24"/>
          <w:szCs w:val="24"/>
          <w:lang w:val="bg-BG"/>
        </w:rPr>
        <w:t>4</w:t>
      </w:r>
      <w:r w:rsidRPr="00C5026E">
        <w:rPr>
          <w:sz w:val="24"/>
          <w:szCs w:val="24"/>
          <w:lang w:val="bg-BG"/>
        </w:rPr>
        <w:t>.1</w:t>
      </w:r>
      <w:r>
        <w:rPr>
          <w:sz w:val="24"/>
          <w:szCs w:val="24"/>
          <w:lang w:val="bg-BG"/>
        </w:rPr>
        <w:t>0</w:t>
      </w:r>
      <w:r w:rsidRPr="00C5026E">
        <w:rPr>
          <w:sz w:val="24"/>
          <w:szCs w:val="24"/>
          <w:lang w:val="bg-BG"/>
        </w:rPr>
        <w:t>.201</w:t>
      </w:r>
      <w:r>
        <w:rPr>
          <w:sz w:val="24"/>
          <w:szCs w:val="24"/>
          <w:lang w:val="bg-BG"/>
        </w:rPr>
        <w:t>4</w:t>
      </w:r>
      <w:r w:rsidRPr="00C5026E">
        <w:rPr>
          <w:sz w:val="24"/>
          <w:szCs w:val="24"/>
          <w:lang w:val="bg-BG"/>
        </w:rPr>
        <w:t xml:space="preserve"> г. за възлагане на централизирана обществена поръчка </w:t>
      </w:r>
      <w:r w:rsidRPr="00C5026E">
        <w:rPr>
          <w:bCs/>
          <w:sz w:val="24"/>
          <w:szCs w:val="24"/>
          <w:lang w:val="bg-BG"/>
        </w:rPr>
        <w:t>за нуждите на органите на изпълнителната власт съгласно чл. 4, ал. 1 от ПОСТАНОВЛЕНИЕ № 112 на МС от 04.06.2010 г.</w:t>
      </w:r>
      <w:r w:rsidRPr="00C5026E">
        <w:rPr>
          <w:sz w:val="24"/>
          <w:szCs w:val="24"/>
          <w:lang w:val="bg-BG"/>
        </w:rPr>
        <w:t xml:space="preserve"> и Заповед № </w:t>
      </w:r>
      <w:r w:rsidRPr="00A5379B">
        <w:rPr>
          <w:sz w:val="24"/>
          <w:szCs w:val="24"/>
          <w:lang w:val="bg-BG"/>
        </w:rPr>
        <w:t>95-00-..…/……......</w:t>
      </w:r>
      <w:r w:rsidRPr="00C5026E">
        <w:rPr>
          <w:sz w:val="24"/>
          <w:szCs w:val="24"/>
          <w:lang w:val="bg-BG"/>
        </w:rPr>
        <w:t xml:space="preserve">. на Възложителя за определяне на изпълнител на обществена поръчка с предмет: </w:t>
      </w:r>
      <w:r w:rsidRPr="00C5026E">
        <w:rPr>
          <w:b/>
          <w:sz w:val="24"/>
          <w:szCs w:val="24"/>
          <w:lang w:val="bg-BG"/>
        </w:rPr>
        <w:t>„</w:t>
      </w:r>
      <w:r w:rsidRPr="00E431A4">
        <w:rPr>
          <w:b/>
          <w:sz w:val="24"/>
          <w:szCs w:val="24"/>
          <w:lang w:val="bg-BG"/>
        </w:rPr>
        <w:t>Доставка на канцеларски материали”</w:t>
      </w:r>
      <w:r w:rsidRPr="00E431A4">
        <w:rPr>
          <w:sz w:val="24"/>
          <w:szCs w:val="24"/>
          <w:lang w:val="bg-BG"/>
        </w:rPr>
        <w:t>, Обособена позиция №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2</w:t>
      </w:r>
      <w:r w:rsidRPr="00E431A4">
        <w:rPr>
          <w:sz w:val="24"/>
          <w:szCs w:val="24"/>
          <w:lang w:val="bg-BG"/>
        </w:rPr>
        <w:t xml:space="preserve"> </w:t>
      </w:r>
      <w:r w:rsidRPr="00212AB1">
        <w:rPr>
          <w:b/>
          <w:sz w:val="24"/>
          <w:szCs w:val="24"/>
          <w:lang w:val="bg-BG"/>
        </w:rPr>
        <w:t>„</w:t>
      </w:r>
      <w:r w:rsidRPr="00212AB1">
        <w:rPr>
          <w:b/>
          <w:bCs/>
          <w:sz w:val="24"/>
          <w:szCs w:val="24"/>
          <w:lang w:val="bg-BG"/>
        </w:rPr>
        <w:t xml:space="preserve">Доставка на </w:t>
      </w:r>
      <w:r>
        <w:rPr>
          <w:b/>
          <w:bCs/>
          <w:sz w:val="24"/>
          <w:szCs w:val="24"/>
          <w:lang w:val="bg-BG"/>
        </w:rPr>
        <w:t>пликове и бланки</w:t>
      </w:r>
      <w:r w:rsidRPr="00212AB1">
        <w:rPr>
          <w:b/>
          <w:sz w:val="24"/>
          <w:szCs w:val="24"/>
          <w:lang w:val="bg-BG"/>
        </w:rPr>
        <w:t>”</w:t>
      </w:r>
      <w:r w:rsidRPr="00E431A4">
        <w:rPr>
          <w:sz w:val="24"/>
          <w:szCs w:val="24"/>
          <w:lang w:val="bg-BG"/>
        </w:rPr>
        <w:t xml:space="preserve"> за нуждите на МВнР-ЦУ се сключи настоящият договор.</w:t>
      </w:r>
    </w:p>
    <w:p w:rsidR="00987903" w:rsidRDefault="00987903" w:rsidP="00C5026E">
      <w:pPr>
        <w:shd w:val="clear" w:color="auto" w:fill="FFFFFF"/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>Страните се споразумяха за следното:</w:t>
      </w:r>
    </w:p>
    <w:p w:rsidR="00987903" w:rsidRPr="00C5026E" w:rsidRDefault="00987903" w:rsidP="00C5026E">
      <w:pPr>
        <w:shd w:val="clear" w:color="auto" w:fill="FFFFFF"/>
        <w:spacing w:after="120" w:line="276" w:lineRule="auto"/>
        <w:jc w:val="both"/>
        <w:rPr>
          <w:sz w:val="24"/>
          <w:szCs w:val="24"/>
          <w:lang w:val="bg-BG"/>
        </w:rPr>
      </w:pPr>
    </w:p>
    <w:p w:rsidR="00987903" w:rsidRPr="00C5026E" w:rsidRDefault="00987903" w:rsidP="00C5026E">
      <w:pPr>
        <w:tabs>
          <w:tab w:val="left" w:pos="3544"/>
        </w:tabs>
        <w:spacing w:after="240" w:line="276" w:lineRule="auto"/>
        <w:ind w:left="357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I. ПРЕДМЕТ НА ДОГОВОРА</w:t>
      </w:r>
    </w:p>
    <w:p w:rsidR="00987903" w:rsidRPr="00C5026E" w:rsidRDefault="00987903" w:rsidP="00C5026E">
      <w:pPr>
        <w:tabs>
          <w:tab w:val="left" w:pos="9214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1. (1) ИНДИВИДУАЛНИЯТ ВЪЗЛОЖИТЕЛ</w:t>
      </w:r>
      <w:r w:rsidRPr="00C5026E">
        <w:rPr>
          <w:sz w:val="24"/>
          <w:szCs w:val="24"/>
          <w:lang w:val="bg-BG"/>
        </w:rPr>
        <w:t xml:space="preserve"> възлага, а </w:t>
      </w:r>
      <w:r w:rsidRPr="00C5026E">
        <w:rPr>
          <w:b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приема срещу определеното в договора възнаграждение да извърши </w:t>
      </w:r>
      <w:r w:rsidRPr="00C5026E">
        <w:rPr>
          <w:b/>
          <w:sz w:val="24"/>
          <w:szCs w:val="24"/>
          <w:lang w:val="bg-BG"/>
        </w:rPr>
        <w:t xml:space="preserve">доставка на </w:t>
      </w:r>
      <w:bookmarkStart w:id="0" w:name="OLE_LINK1"/>
      <w:bookmarkStart w:id="1" w:name="OLE_LINK2"/>
      <w:r>
        <w:rPr>
          <w:b/>
          <w:sz w:val="24"/>
          <w:szCs w:val="24"/>
          <w:lang w:val="bg-BG"/>
        </w:rPr>
        <w:t>пликове и бланки</w:t>
      </w:r>
      <w:bookmarkEnd w:id="0"/>
      <w:bookmarkEnd w:id="1"/>
      <w:r w:rsidRPr="00C5026E">
        <w:rPr>
          <w:sz w:val="24"/>
          <w:szCs w:val="24"/>
          <w:lang w:val="bg-BG"/>
        </w:rPr>
        <w:t xml:space="preserve">, наричани по-нататък „артикули”, за нуждите на Министерството на външните работи - ЦУ, съгласно </w:t>
      </w:r>
      <w:r>
        <w:rPr>
          <w:sz w:val="24"/>
          <w:szCs w:val="24"/>
          <w:lang w:val="bg-BG"/>
        </w:rPr>
        <w:t xml:space="preserve">офертата и </w:t>
      </w:r>
      <w:r w:rsidRPr="00C5026E">
        <w:rPr>
          <w:sz w:val="24"/>
          <w:szCs w:val="24"/>
          <w:lang w:val="bg-BG"/>
        </w:rPr>
        <w:t>количествено-стойностна</w:t>
      </w:r>
      <w:r>
        <w:rPr>
          <w:sz w:val="24"/>
          <w:szCs w:val="24"/>
          <w:lang w:val="bg-BG"/>
        </w:rPr>
        <w:t>та сметка</w:t>
      </w:r>
      <w:r w:rsidRPr="00C5026E">
        <w:rPr>
          <w:sz w:val="24"/>
          <w:szCs w:val="24"/>
          <w:lang w:val="bg-BG"/>
        </w:rPr>
        <w:t xml:space="preserve"> на изпълнителя, представляващи неразделна част от настоящия договор.</w:t>
      </w:r>
    </w:p>
    <w:p w:rsidR="00987903" w:rsidRPr="00B13DA5" w:rsidRDefault="00987903" w:rsidP="00B13DA5">
      <w:pPr>
        <w:tabs>
          <w:tab w:val="left" w:pos="9214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(2)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Видът на</w:t>
      </w:r>
      <w:r w:rsidRPr="00C5026E">
        <w:rPr>
          <w:sz w:val="24"/>
          <w:szCs w:val="24"/>
          <w:lang w:val="bg-BG"/>
        </w:rPr>
        <w:t xml:space="preserve"> артикули</w:t>
      </w:r>
      <w:r>
        <w:rPr>
          <w:sz w:val="24"/>
          <w:szCs w:val="24"/>
          <w:lang w:val="bg-BG"/>
        </w:rPr>
        <w:t>те</w:t>
      </w:r>
      <w:r w:rsidRPr="00C5026E">
        <w:rPr>
          <w:sz w:val="24"/>
          <w:szCs w:val="24"/>
          <w:lang w:val="bg-BG"/>
        </w:rPr>
        <w:t>, ко</w:t>
      </w:r>
      <w:r>
        <w:rPr>
          <w:sz w:val="24"/>
          <w:szCs w:val="24"/>
          <w:lang w:val="bg-BG"/>
        </w:rPr>
        <w:t>и</w:t>
      </w:r>
      <w:r w:rsidRPr="00C5026E">
        <w:rPr>
          <w:sz w:val="24"/>
          <w:szCs w:val="24"/>
          <w:lang w:val="bg-BG"/>
        </w:rPr>
        <w:t xml:space="preserve">то </w:t>
      </w:r>
      <w:r w:rsidRPr="00C5026E">
        <w:rPr>
          <w:b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трябва да достави за срока на изпълнение на този договор, е съгласно поканата по чл. 93б, ал. 3, т. 1 от ЗОП. </w:t>
      </w:r>
      <w:r>
        <w:rPr>
          <w:sz w:val="24"/>
          <w:szCs w:val="24"/>
          <w:lang w:val="bg-BG"/>
        </w:rPr>
        <w:t xml:space="preserve">Конкретните количества се определят в зависимост от конкретните нужди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>
        <w:rPr>
          <w:b/>
          <w:sz w:val="24"/>
          <w:szCs w:val="24"/>
          <w:lang w:val="bg-BG"/>
        </w:rPr>
        <w:t xml:space="preserve">, </w:t>
      </w:r>
      <w:r w:rsidRPr="00B13DA5">
        <w:rPr>
          <w:sz w:val="24"/>
          <w:szCs w:val="24"/>
          <w:lang w:val="bg-BG"/>
        </w:rPr>
        <w:t>съобразно посоченото в заявката и в рамките на посочените в поканата бюджетни средства.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2. </w:t>
      </w:r>
      <w:r w:rsidRPr="00C5026E">
        <w:rPr>
          <w:sz w:val="24"/>
          <w:szCs w:val="24"/>
          <w:lang w:val="bg-BG"/>
        </w:rPr>
        <w:t>Доставката на артикулите</w:t>
      </w:r>
      <w:r w:rsidRPr="00C5026E">
        <w:rPr>
          <w:b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за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се извършва на следния адрес: Министерство на външните работи, ул. „Ал</w:t>
      </w:r>
      <w:r>
        <w:rPr>
          <w:sz w:val="24"/>
          <w:szCs w:val="24"/>
          <w:lang w:val="bg-BG"/>
        </w:rPr>
        <w:t xml:space="preserve">ександър </w:t>
      </w:r>
      <w:r w:rsidRPr="00C5026E">
        <w:rPr>
          <w:sz w:val="24"/>
          <w:szCs w:val="24"/>
          <w:lang w:val="bg-BG"/>
        </w:rPr>
        <w:t>Жендов” № 2</w:t>
      </w:r>
      <w:r>
        <w:rPr>
          <w:sz w:val="24"/>
          <w:szCs w:val="24"/>
          <w:lang w:val="bg-BG"/>
        </w:rPr>
        <w:t>, София 1113, етаж партер, стая № 141</w:t>
      </w:r>
      <w:r w:rsidRPr="00C5026E">
        <w:rPr>
          <w:sz w:val="24"/>
          <w:szCs w:val="24"/>
          <w:lang w:val="bg-BG"/>
        </w:rPr>
        <w:t>.</w:t>
      </w:r>
    </w:p>
    <w:p w:rsidR="00987903" w:rsidRPr="00C5026E" w:rsidRDefault="00987903" w:rsidP="00C5026E">
      <w:pPr>
        <w:numPr>
          <w:ilvl w:val="0"/>
          <w:numId w:val="4"/>
        </w:numPr>
        <w:tabs>
          <w:tab w:val="clear" w:pos="1080"/>
          <w:tab w:val="num" w:pos="709"/>
        </w:tabs>
        <w:spacing w:before="240" w:after="240" w:line="276" w:lineRule="auto"/>
        <w:ind w:left="1077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ЦЕНА И НАЧИН НА ПЛАЩАНЕ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3.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(1)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Общата с</w:t>
      </w:r>
      <w:r w:rsidRPr="00C5026E">
        <w:rPr>
          <w:sz w:val="24"/>
          <w:szCs w:val="24"/>
          <w:lang w:val="bg-BG"/>
        </w:rPr>
        <w:t xml:space="preserve">тойност на договора е в размер </w:t>
      </w:r>
      <w:r>
        <w:rPr>
          <w:sz w:val="24"/>
          <w:szCs w:val="24"/>
          <w:lang w:val="bg-BG"/>
        </w:rPr>
        <w:t>до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…………………………….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/словом/</w:t>
      </w:r>
      <w:r w:rsidRPr="00C5026E">
        <w:rPr>
          <w:sz w:val="24"/>
          <w:szCs w:val="24"/>
          <w:lang w:val="bg-BG"/>
        </w:rPr>
        <w:t xml:space="preserve">без ДДС.                                                                                                                                                                                                    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(2)</w:t>
      </w:r>
      <w:r w:rsidRPr="00C5026E">
        <w:rPr>
          <w:sz w:val="24"/>
          <w:szCs w:val="24"/>
          <w:lang w:val="bg-BG"/>
        </w:rPr>
        <w:t xml:space="preserve"> Единичните цени на договорената доставка са посочени в количествено-стойностната сметка</w:t>
      </w:r>
      <w:r>
        <w:rPr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за процедурата по сключване на договор въз основа на рамковото споразумение.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(3)</w:t>
      </w:r>
      <w:r w:rsidRPr="00C5026E">
        <w:rPr>
          <w:sz w:val="24"/>
          <w:szCs w:val="24"/>
          <w:lang w:val="bg-BG"/>
        </w:rPr>
        <w:t xml:space="preserve"> Стойността по ал. 1 включва всички разходи на </w:t>
      </w:r>
      <w:r w:rsidRPr="00C5026E">
        <w:rPr>
          <w:b/>
          <w:bCs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>, включително тези по транспорт, опаковка и доставка на артикулите.</w:t>
      </w:r>
    </w:p>
    <w:p w:rsidR="00987903" w:rsidRPr="00C5026E" w:rsidRDefault="00987903" w:rsidP="00C5026E">
      <w:pPr>
        <w:pStyle w:val="BodyText"/>
        <w:tabs>
          <w:tab w:val="left" w:pos="4854"/>
          <w:tab w:val="left" w:pos="4955"/>
        </w:tabs>
        <w:spacing w:line="276" w:lineRule="auto"/>
        <w:rPr>
          <w:szCs w:val="24"/>
        </w:rPr>
      </w:pPr>
      <w:r w:rsidRPr="00C5026E">
        <w:rPr>
          <w:b/>
          <w:szCs w:val="24"/>
        </w:rPr>
        <w:t>Чл. 4. (1)</w:t>
      </w:r>
      <w:r w:rsidRPr="00C5026E">
        <w:rPr>
          <w:szCs w:val="24"/>
        </w:rPr>
        <w:t xml:space="preserve"> За извършената доставка на артикули – предмет на настоящия договор, се съставя двустранен </w:t>
      </w:r>
      <w:r w:rsidRPr="00C5026E">
        <w:rPr>
          <w:b/>
          <w:szCs w:val="24"/>
        </w:rPr>
        <w:t>приемо-предавателен протокол</w:t>
      </w:r>
      <w:r w:rsidRPr="00C5026E">
        <w:rPr>
          <w:szCs w:val="24"/>
        </w:rPr>
        <w:t xml:space="preserve"> по реда на чл. 8, подписан от представителите на страните, посочени в чл. 40 от настоящия договор.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(2)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Дължимата сума </w:t>
      </w:r>
      <w:r w:rsidRPr="00C5026E">
        <w:rPr>
          <w:sz w:val="24"/>
          <w:szCs w:val="24"/>
          <w:lang w:val="bg-BG"/>
        </w:rPr>
        <w:t xml:space="preserve">се заплаща от </w:t>
      </w:r>
      <w:r w:rsidRPr="00C5026E">
        <w:rPr>
          <w:b/>
          <w:sz w:val="24"/>
          <w:szCs w:val="24"/>
          <w:lang w:val="bg-BG"/>
        </w:rPr>
        <w:t>ИНДИВИДУАЛНИЯ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в срок до 10  календарни дни от подписването на протокола по ал. 1 и след получаване на издадена оригинална фактура за извършената доставка. 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(3)</w:t>
      </w:r>
      <w:r w:rsidRPr="00C5026E">
        <w:rPr>
          <w:sz w:val="24"/>
          <w:szCs w:val="24"/>
          <w:lang w:val="bg-BG"/>
        </w:rPr>
        <w:t xml:space="preserve"> Плащането се извършва в лева по следната банкова сметка на </w:t>
      </w:r>
      <w:r w:rsidRPr="00C5026E">
        <w:rPr>
          <w:b/>
          <w:bCs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>: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sz w:val="24"/>
          <w:szCs w:val="24"/>
          <w:lang w:val="bg-BG"/>
        </w:rPr>
      </w:pPr>
    </w:p>
    <w:p w:rsidR="00987903" w:rsidRPr="00CA0E8A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color w:val="000000"/>
          <w:sz w:val="24"/>
          <w:szCs w:val="24"/>
          <w:lang w:val="bg-BG"/>
        </w:rPr>
      </w:pPr>
      <w:r w:rsidRPr="00CA0E8A">
        <w:rPr>
          <w:color w:val="000000"/>
          <w:sz w:val="24"/>
          <w:szCs w:val="24"/>
          <w:lang w:val="bg-BG"/>
        </w:rPr>
        <w:t xml:space="preserve">Банка: </w:t>
      </w:r>
    </w:p>
    <w:p w:rsidR="00987903" w:rsidRPr="00CA0E8A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color w:val="000000"/>
          <w:sz w:val="24"/>
          <w:szCs w:val="24"/>
          <w:lang w:val="bg-BG"/>
        </w:rPr>
      </w:pPr>
      <w:r w:rsidRPr="00CA0E8A">
        <w:rPr>
          <w:color w:val="000000"/>
          <w:sz w:val="24"/>
          <w:szCs w:val="24"/>
          <w:lang w:val="bg-BG"/>
        </w:rPr>
        <w:t xml:space="preserve">IBAN: </w:t>
      </w:r>
    </w:p>
    <w:p w:rsidR="00987903" w:rsidRPr="00CA0E8A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color w:val="000000"/>
          <w:sz w:val="24"/>
          <w:szCs w:val="24"/>
          <w:lang w:val="bg-BG"/>
        </w:rPr>
      </w:pPr>
      <w:r w:rsidRPr="00CA0E8A">
        <w:rPr>
          <w:color w:val="000000"/>
          <w:sz w:val="24"/>
          <w:szCs w:val="24"/>
          <w:lang w:val="bg-BG"/>
        </w:rPr>
        <w:t xml:space="preserve">BIC: </w:t>
      </w:r>
    </w:p>
    <w:p w:rsidR="00987903" w:rsidRPr="00C5026E" w:rsidRDefault="00987903" w:rsidP="00C5026E">
      <w:pPr>
        <w:pStyle w:val="Heading1"/>
        <w:tabs>
          <w:tab w:val="left" w:pos="4854"/>
          <w:tab w:val="left" w:pos="4955"/>
        </w:tabs>
        <w:spacing w:before="240" w:after="240" w:line="276" w:lineRule="auto"/>
        <w:jc w:val="center"/>
        <w:rPr>
          <w:b w:val="0"/>
          <w:szCs w:val="24"/>
        </w:rPr>
      </w:pPr>
      <w:r w:rsidRPr="00C5026E">
        <w:rPr>
          <w:szCs w:val="24"/>
        </w:rPr>
        <w:t>ІІІ. СРОК, МЯСТО И НАЧИН НА ДОСТАВКА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line="276" w:lineRule="auto"/>
        <w:ind w:right="-6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5. (1) </w:t>
      </w:r>
      <w:r w:rsidRPr="00C5026E">
        <w:rPr>
          <w:sz w:val="24"/>
          <w:szCs w:val="24"/>
          <w:lang w:val="bg-BG"/>
        </w:rPr>
        <w:t xml:space="preserve">Настоящият </w:t>
      </w:r>
      <w:r>
        <w:rPr>
          <w:sz w:val="24"/>
          <w:szCs w:val="24"/>
          <w:lang w:val="bg-BG"/>
        </w:rPr>
        <w:t>договор е със срок на изпълнение от 01.01.2015 г. до 31.12.2015</w:t>
      </w:r>
      <w:r w:rsidRPr="00C5026E">
        <w:rPr>
          <w:sz w:val="24"/>
          <w:szCs w:val="24"/>
          <w:lang w:val="bg-BG"/>
        </w:rPr>
        <w:t xml:space="preserve"> г. 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after="120" w:line="276" w:lineRule="auto"/>
        <w:ind w:right="-6"/>
        <w:jc w:val="both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(2) </w:t>
      </w:r>
      <w:r w:rsidRPr="00C5026E">
        <w:rPr>
          <w:sz w:val="24"/>
          <w:szCs w:val="24"/>
          <w:lang w:val="bg-BG"/>
        </w:rPr>
        <w:t>Срокът на доставка</w:t>
      </w:r>
      <w:r w:rsidRPr="00C5026E">
        <w:rPr>
          <w:b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е </w:t>
      </w:r>
      <w:r>
        <w:rPr>
          <w:sz w:val="24"/>
          <w:szCs w:val="24"/>
          <w:lang w:val="bg-BG"/>
        </w:rPr>
        <w:t>до 2</w:t>
      </w:r>
      <w:r w:rsidRPr="00C5026E">
        <w:rPr>
          <w:sz w:val="24"/>
          <w:szCs w:val="24"/>
          <w:lang w:val="bg-BG"/>
        </w:rPr>
        <w:t xml:space="preserve"> (</w:t>
      </w:r>
      <w:r>
        <w:rPr>
          <w:sz w:val="24"/>
          <w:szCs w:val="24"/>
          <w:lang w:val="bg-BG"/>
        </w:rPr>
        <w:t>два</w:t>
      </w:r>
      <w:r w:rsidRPr="00C5026E">
        <w:rPr>
          <w:sz w:val="24"/>
          <w:szCs w:val="24"/>
          <w:lang w:val="bg-BG"/>
        </w:rPr>
        <w:t xml:space="preserve">) работни дни, след подадена писмена заявка от </w:t>
      </w:r>
      <w:r w:rsidRPr="00D826F7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>.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after="120" w:line="276" w:lineRule="auto"/>
        <w:ind w:right="-6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6.</w:t>
      </w:r>
      <w:r w:rsidRPr="00C5026E">
        <w:rPr>
          <w:sz w:val="24"/>
          <w:szCs w:val="24"/>
          <w:lang w:val="bg-BG"/>
        </w:rPr>
        <w:t xml:space="preserve"> Доставката на </w:t>
      </w:r>
      <w:r>
        <w:rPr>
          <w:sz w:val="24"/>
          <w:szCs w:val="24"/>
          <w:lang w:val="bg-BG"/>
        </w:rPr>
        <w:t>артикулите – п</w:t>
      </w:r>
      <w:r w:rsidRPr="00C5026E">
        <w:rPr>
          <w:sz w:val="24"/>
          <w:szCs w:val="24"/>
          <w:lang w:val="bg-BG"/>
        </w:rPr>
        <w:t xml:space="preserve">редмет на настоящия договор, следва да се извърши от </w:t>
      </w:r>
      <w:r w:rsidRPr="00C5026E">
        <w:rPr>
          <w:b/>
          <w:bCs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в сроковете, посочени от него в офертата му в отговор на поканата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за участие в процедурата за сключване на договор въз основа на рамковото споразумение. </w:t>
      </w:r>
    </w:p>
    <w:p w:rsidR="00987903" w:rsidRPr="00C5026E" w:rsidRDefault="00987903" w:rsidP="00C5026E">
      <w:pPr>
        <w:pStyle w:val="BodyText"/>
        <w:tabs>
          <w:tab w:val="left" w:pos="540"/>
          <w:tab w:val="left" w:pos="4854"/>
          <w:tab w:val="left" w:pos="4955"/>
        </w:tabs>
        <w:spacing w:after="120" w:line="276" w:lineRule="auto"/>
        <w:ind w:firstLine="34"/>
        <w:rPr>
          <w:szCs w:val="24"/>
        </w:rPr>
      </w:pPr>
      <w:r w:rsidRPr="00C5026E">
        <w:rPr>
          <w:b/>
          <w:szCs w:val="24"/>
        </w:rPr>
        <w:t>Чл. 7.</w:t>
      </w:r>
      <w:r w:rsidRPr="00C5026E">
        <w:rPr>
          <w:szCs w:val="24"/>
        </w:rPr>
        <w:t xml:space="preserve"> Доставката на артикулите следва да се извърши в посоченото от </w:t>
      </w:r>
      <w:r w:rsidRPr="00C5026E">
        <w:rPr>
          <w:b/>
          <w:szCs w:val="24"/>
        </w:rPr>
        <w:t>ИНДИВИДУАЛНИЯ ВЪЗЛОЖИТЕЛ</w:t>
      </w:r>
      <w:r w:rsidRPr="00C5026E">
        <w:rPr>
          <w:szCs w:val="24"/>
        </w:rPr>
        <w:t xml:space="preserve"> помещение на адреса, посочен в чл. 2 от настоящия договор.</w:t>
      </w:r>
    </w:p>
    <w:p w:rsidR="00987903" w:rsidRPr="00C5026E" w:rsidRDefault="00987903" w:rsidP="00C5026E">
      <w:pPr>
        <w:pStyle w:val="BodyText"/>
        <w:tabs>
          <w:tab w:val="left" w:pos="4854"/>
          <w:tab w:val="left" w:pos="4955"/>
        </w:tabs>
        <w:spacing w:line="276" w:lineRule="auto"/>
        <w:rPr>
          <w:b/>
          <w:szCs w:val="24"/>
        </w:rPr>
      </w:pPr>
      <w:r w:rsidRPr="00C5026E">
        <w:rPr>
          <w:b/>
          <w:szCs w:val="24"/>
        </w:rPr>
        <w:t xml:space="preserve">Чл. 8. (1) </w:t>
      </w:r>
      <w:r w:rsidRPr="00C5026E">
        <w:rPr>
          <w:szCs w:val="24"/>
        </w:rPr>
        <w:t xml:space="preserve">Приемането на извършената доставка се удостоверява в срок от 48 (четиридесет и осем) часа от </w:t>
      </w:r>
      <w:r>
        <w:rPr>
          <w:szCs w:val="24"/>
        </w:rPr>
        <w:t>извършването й</w:t>
      </w:r>
      <w:r w:rsidRPr="00C5026E">
        <w:rPr>
          <w:szCs w:val="24"/>
        </w:rPr>
        <w:t xml:space="preserve"> чрез съставяне на двустранен </w:t>
      </w:r>
      <w:r w:rsidRPr="00C5026E">
        <w:rPr>
          <w:b/>
          <w:szCs w:val="24"/>
        </w:rPr>
        <w:t>приемо-предавателен протокол</w:t>
      </w:r>
      <w:r w:rsidRPr="00C5026E">
        <w:rPr>
          <w:szCs w:val="24"/>
        </w:rPr>
        <w:t>,</w:t>
      </w:r>
      <w:r w:rsidRPr="00C5026E">
        <w:rPr>
          <w:b/>
          <w:szCs w:val="24"/>
        </w:rPr>
        <w:t xml:space="preserve"> </w:t>
      </w:r>
      <w:r w:rsidRPr="00C5026E">
        <w:rPr>
          <w:szCs w:val="24"/>
        </w:rPr>
        <w:t>подписан от двама от представителите на страните, посочени в чл. 40 от настоящия договор.</w:t>
      </w:r>
    </w:p>
    <w:p w:rsidR="00987903" w:rsidRPr="00C5026E" w:rsidRDefault="00987903" w:rsidP="00C5026E">
      <w:pPr>
        <w:pStyle w:val="Heading1"/>
        <w:tabs>
          <w:tab w:val="left" w:pos="4854"/>
          <w:tab w:val="left" w:pos="4955"/>
        </w:tabs>
        <w:spacing w:after="120" w:line="276" w:lineRule="auto"/>
        <w:ind w:right="-6"/>
        <w:rPr>
          <w:b w:val="0"/>
          <w:szCs w:val="24"/>
        </w:rPr>
      </w:pPr>
      <w:r w:rsidRPr="00C5026E">
        <w:rPr>
          <w:szCs w:val="24"/>
        </w:rPr>
        <w:t xml:space="preserve"> (2)</w:t>
      </w:r>
      <w:r w:rsidRPr="00C5026E">
        <w:rPr>
          <w:b w:val="0"/>
          <w:szCs w:val="24"/>
        </w:rPr>
        <w:t xml:space="preserve"> В протокола се посочва вида и количеството на доставените артикули и тяхното съответствие с офертата на </w:t>
      </w:r>
      <w:r w:rsidRPr="00C5026E">
        <w:rPr>
          <w:szCs w:val="24"/>
        </w:rPr>
        <w:t>ИЗПЪЛНИТЕЛЯ</w:t>
      </w:r>
      <w:r w:rsidRPr="00C5026E">
        <w:rPr>
          <w:b w:val="0"/>
          <w:szCs w:val="24"/>
        </w:rPr>
        <w:t>, представена в процедурата по чл. 93б, ал. 3, т. 2 от ЗОП.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line="276" w:lineRule="auto"/>
        <w:ind w:right="-6"/>
        <w:jc w:val="both"/>
        <w:rPr>
          <w:bCs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9. </w:t>
      </w:r>
      <w:r w:rsidRPr="00C5026E">
        <w:rPr>
          <w:sz w:val="24"/>
          <w:szCs w:val="24"/>
          <w:lang w:val="bg-BG"/>
        </w:rPr>
        <w:t xml:space="preserve">В случай, че при подписването на </w:t>
      </w:r>
      <w:r w:rsidRPr="00C5026E">
        <w:rPr>
          <w:b/>
          <w:sz w:val="24"/>
          <w:szCs w:val="24"/>
          <w:lang w:val="bg-BG"/>
        </w:rPr>
        <w:t>приемо-предавателния протокол</w:t>
      </w:r>
      <w:r w:rsidRPr="00C5026E">
        <w:rPr>
          <w:sz w:val="24"/>
          <w:szCs w:val="24"/>
          <w:lang w:val="bg-BG"/>
        </w:rPr>
        <w:t xml:space="preserve"> за приемане на доставените артикули представителите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съгласно чл. 40 от настоящия договор установят, че те не съответстват по вид и количество на предложеното от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в офертата му или има отклонения в качеството, </w:t>
      </w:r>
      <w:r w:rsidRPr="00C5026E">
        <w:rPr>
          <w:b/>
          <w:sz w:val="24"/>
          <w:szCs w:val="24"/>
          <w:lang w:val="bg-BG"/>
        </w:rPr>
        <w:t>ИНДИВИДУАЛНИЯТ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bCs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може да изиска незабавна замяна на несъответстващите артикули с нови за сметка на </w:t>
      </w:r>
      <w:r w:rsidRPr="00C5026E">
        <w:rPr>
          <w:b/>
          <w:bCs/>
          <w:sz w:val="24"/>
          <w:szCs w:val="24"/>
          <w:lang w:val="bg-BG"/>
        </w:rPr>
        <w:t>ИЗПЪЛНИТЕЛЯ.</w:t>
      </w:r>
      <w:r w:rsidRPr="00C5026E">
        <w:rPr>
          <w:bCs/>
          <w:sz w:val="24"/>
          <w:szCs w:val="24"/>
          <w:lang w:val="bg-BG"/>
        </w:rPr>
        <w:t xml:space="preserve"> 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before="240" w:after="240" w:line="276" w:lineRule="auto"/>
        <w:ind w:right="-6"/>
        <w:jc w:val="center"/>
        <w:rPr>
          <w:b/>
          <w:bCs/>
          <w:sz w:val="24"/>
          <w:szCs w:val="24"/>
          <w:lang w:val="bg-BG"/>
        </w:rPr>
      </w:pPr>
      <w:r w:rsidRPr="00C5026E">
        <w:rPr>
          <w:b/>
          <w:bCs/>
          <w:sz w:val="24"/>
          <w:szCs w:val="24"/>
          <w:lang w:val="bg-BG"/>
        </w:rPr>
        <w:t>I</w:t>
      </w:r>
      <w:r w:rsidRPr="00C5026E">
        <w:rPr>
          <w:b/>
          <w:bCs/>
          <w:spacing w:val="-2"/>
          <w:sz w:val="24"/>
          <w:szCs w:val="24"/>
          <w:lang w:val="bg-BG"/>
        </w:rPr>
        <w:t xml:space="preserve">V. ПРАВА И ЗАДЪЛЖЕНИЯ НА </w:t>
      </w:r>
      <w:r w:rsidRPr="00C5026E">
        <w:rPr>
          <w:b/>
          <w:sz w:val="24"/>
          <w:szCs w:val="24"/>
          <w:lang w:val="bg-BG"/>
        </w:rPr>
        <w:t xml:space="preserve">ИНДИВИДУАЛНИЯ </w:t>
      </w:r>
      <w:r w:rsidRPr="00C5026E">
        <w:rPr>
          <w:b/>
          <w:bCs/>
          <w:sz w:val="24"/>
          <w:szCs w:val="24"/>
          <w:lang w:val="bg-BG"/>
        </w:rPr>
        <w:t>ВЪЗЛОЖИТЕЛ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10.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ИНДИВИДУАЛНИЯТ ВЪЗЛОЖИТЕЛ</w:t>
      </w:r>
      <w:r w:rsidRPr="00C5026E">
        <w:rPr>
          <w:sz w:val="24"/>
          <w:szCs w:val="24"/>
          <w:lang w:val="bg-BG"/>
        </w:rPr>
        <w:t xml:space="preserve"> има право: </w:t>
      </w:r>
    </w:p>
    <w:p w:rsidR="00987903" w:rsidRPr="00C5026E" w:rsidRDefault="00987903" w:rsidP="00C5026E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1. </w:t>
      </w:r>
      <w:r w:rsidRPr="00C5026E">
        <w:rPr>
          <w:color w:val="000000"/>
          <w:sz w:val="24"/>
          <w:szCs w:val="24"/>
          <w:lang w:val="bg-BG"/>
        </w:rPr>
        <w:t xml:space="preserve">да получава артикулите, предмет на настоящия договор, в срока и при условията, посочени в раздел ІІІ от настоящия договор; </w:t>
      </w:r>
    </w:p>
    <w:p w:rsidR="00987903" w:rsidRPr="00C5026E" w:rsidRDefault="00987903" w:rsidP="00C5026E">
      <w:pPr>
        <w:tabs>
          <w:tab w:val="left" w:pos="720"/>
          <w:tab w:val="left" w:pos="4955"/>
        </w:tabs>
        <w:spacing w:line="276" w:lineRule="auto"/>
        <w:ind w:right="-6"/>
        <w:jc w:val="both"/>
        <w:rPr>
          <w:bCs/>
          <w:sz w:val="24"/>
          <w:szCs w:val="24"/>
          <w:lang w:val="bg-BG"/>
        </w:rPr>
      </w:pPr>
      <w:r w:rsidRPr="00C5026E">
        <w:rPr>
          <w:b/>
          <w:color w:val="000000"/>
          <w:sz w:val="24"/>
          <w:szCs w:val="24"/>
          <w:lang w:val="bg-BG"/>
        </w:rPr>
        <w:tab/>
        <w:t>2.</w:t>
      </w:r>
      <w:r w:rsidRPr="00C5026E">
        <w:rPr>
          <w:sz w:val="24"/>
          <w:szCs w:val="24"/>
          <w:lang w:val="bg-BG"/>
        </w:rPr>
        <w:t xml:space="preserve"> при констатирано несъответствие на артикулите, </w:t>
      </w:r>
      <w:r w:rsidRPr="00C5026E">
        <w:rPr>
          <w:b/>
          <w:sz w:val="24"/>
          <w:szCs w:val="24"/>
          <w:lang w:val="bg-BG"/>
        </w:rPr>
        <w:t>ИНДИВИДУАЛНИЯТ ВЪЗЛОЖИТЕЛ</w:t>
      </w:r>
      <w:r w:rsidRPr="00C5026E">
        <w:rPr>
          <w:sz w:val="24"/>
          <w:szCs w:val="24"/>
          <w:lang w:val="bg-BG"/>
        </w:rPr>
        <w:t xml:space="preserve"> има право</w:t>
      </w:r>
      <w:r w:rsidRPr="00C5026E">
        <w:rPr>
          <w:color w:val="000000"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да откаже извършване на заплащането на част или на всички артикули, докато </w:t>
      </w:r>
      <w:r w:rsidRPr="00C5026E">
        <w:rPr>
          <w:b/>
          <w:bCs/>
          <w:caps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не изпълни своето задължение да </w:t>
      </w:r>
      <w:r w:rsidRPr="00C5026E">
        <w:rPr>
          <w:bCs/>
          <w:sz w:val="24"/>
          <w:szCs w:val="24"/>
          <w:lang w:val="bg-BG"/>
        </w:rPr>
        <w:t>достави заместващите артикули в срок от 2 (два) работни дни след направената рекламация;</w:t>
      </w:r>
    </w:p>
    <w:p w:rsidR="00987903" w:rsidRPr="00C5026E" w:rsidRDefault="00987903" w:rsidP="00C5026E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3. </w:t>
      </w:r>
      <w:r w:rsidRPr="00C5026E">
        <w:rPr>
          <w:color w:val="000000"/>
          <w:sz w:val="24"/>
          <w:szCs w:val="24"/>
          <w:lang w:val="bg-BG"/>
        </w:rPr>
        <w:t xml:space="preserve">да осъществява контрол относно качеството, количествата и др. във всеки момент от изпълнението на договора, без да пречи на </w:t>
      </w:r>
      <w:r w:rsidRPr="00C5026E">
        <w:rPr>
          <w:b/>
          <w:bCs/>
          <w:color w:val="000000"/>
          <w:sz w:val="24"/>
          <w:szCs w:val="24"/>
          <w:lang w:val="bg-BG"/>
        </w:rPr>
        <w:t>ИЗПЪЛНИТЕЛЯ</w:t>
      </w:r>
      <w:r w:rsidRPr="00C5026E">
        <w:rPr>
          <w:color w:val="000000"/>
          <w:sz w:val="24"/>
          <w:szCs w:val="24"/>
          <w:lang w:val="bg-BG"/>
        </w:rPr>
        <w:t xml:space="preserve">; </w:t>
      </w:r>
    </w:p>
    <w:p w:rsidR="00987903" w:rsidRPr="00C5026E" w:rsidRDefault="00987903" w:rsidP="00C5026E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4. </w:t>
      </w:r>
      <w:r w:rsidRPr="00C5026E">
        <w:rPr>
          <w:color w:val="000000"/>
          <w:sz w:val="24"/>
          <w:szCs w:val="24"/>
          <w:lang w:val="bg-BG"/>
        </w:rPr>
        <w:t xml:space="preserve">да предявява рекламации за недостатъци на артикулите. </w:t>
      </w:r>
    </w:p>
    <w:p w:rsidR="00987903" w:rsidRPr="00C5026E" w:rsidRDefault="00987903" w:rsidP="00C5026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Чл. 11. </w:t>
      </w:r>
      <w:r w:rsidRPr="00C5026E">
        <w:rPr>
          <w:b/>
          <w:sz w:val="24"/>
          <w:szCs w:val="24"/>
          <w:lang w:val="bg-BG"/>
        </w:rPr>
        <w:t>ИНДИВИДУАЛНИЯТ ВЪЗЛОЖИТЕЛ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Cs/>
          <w:color w:val="000000"/>
          <w:sz w:val="24"/>
          <w:szCs w:val="24"/>
          <w:lang w:val="bg-BG"/>
        </w:rPr>
        <w:t>е длъжен</w:t>
      </w:r>
      <w:r w:rsidRPr="00C5026E">
        <w:rPr>
          <w:color w:val="000000"/>
          <w:sz w:val="24"/>
          <w:szCs w:val="24"/>
          <w:lang w:val="bg-BG"/>
        </w:rPr>
        <w:t xml:space="preserve">: </w:t>
      </w:r>
    </w:p>
    <w:p w:rsidR="00987903" w:rsidRPr="00C5026E" w:rsidRDefault="00987903" w:rsidP="00C5026E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1. </w:t>
      </w:r>
      <w:r w:rsidRPr="00C5026E">
        <w:rPr>
          <w:sz w:val="24"/>
          <w:szCs w:val="24"/>
          <w:lang w:val="bg-BG"/>
        </w:rPr>
        <w:t xml:space="preserve">да заплати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стойността на доставените артикули при договорените условия и срокове;</w:t>
      </w:r>
    </w:p>
    <w:p w:rsidR="00987903" w:rsidRPr="00C5026E" w:rsidRDefault="00987903" w:rsidP="00C5026E">
      <w:pPr>
        <w:tabs>
          <w:tab w:val="left" w:pos="709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>2.</w:t>
      </w:r>
      <w:r w:rsidRPr="00C5026E">
        <w:rPr>
          <w:sz w:val="24"/>
          <w:szCs w:val="24"/>
          <w:lang w:val="bg-BG"/>
        </w:rPr>
        <w:t xml:space="preserve"> да оказва необходимото съдействие на </w:t>
      </w:r>
      <w:r w:rsidRPr="00C5026E">
        <w:rPr>
          <w:b/>
          <w:bCs/>
          <w:caps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за изпълнение на договора, включително като му осигурява </w:t>
      </w:r>
      <w:r w:rsidRPr="00C5026E">
        <w:rPr>
          <w:color w:val="000000"/>
          <w:sz w:val="24"/>
          <w:szCs w:val="24"/>
          <w:lang w:val="bg-BG"/>
        </w:rPr>
        <w:t xml:space="preserve">информацията, необходима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color w:val="000000"/>
          <w:sz w:val="24"/>
          <w:szCs w:val="24"/>
          <w:lang w:val="bg-BG"/>
        </w:rPr>
        <w:t xml:space="preserve"> за пълното, точното и качественото извършване на доставките по чл. 1;</w:t>
      </w:r>
    </w:p>
    <w:p w:rsidR="00987903" w:rsidRPr="00C5026E" w:rsidRDefault="00987903" w:rsidP="00C5026E">
      <w:pPr>
        <w:shd w:val="clear" w:color="auto" w:fill="FFFFFF"/>
        <w:spacing w:line="276" w:lineRule="auto"/>
        <w:ind w:right="19" w:firstLine="720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3. </w:t>
      </w:r>
      <w:r w:rsidRPr="00C5026E">
        <w:rPr>
          <w:sz w:val="24"/>
          <w:szCs w:val="24"/>
          <w:lang w:val="bg-BG"/>
        </w:rPr>
        <w:t>да не разкрива устно или писмено на трети лица информация, станала му известна при или по повод изпълнението на настоящия договор;</w:t>
      </w:r>
    </w:p>
    <w:p w:rsidR="00987903" w:rsidRPr="00C5026E" w:rsidRDefault="00987903" w:rsidP="00C5026E">
      <w:pPr>
        <w:tabs>
          <w:tab w:val="left" w:pos="0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 xml:space="preserve">4. </w:t>
      </w:r>
      <w:r w:rsidRPr="00C5026E">
        <w:rPr>
          <w:sz w:val="24"/>
          <w:szCs w:val="24"/>
          <w:lang w:val="bg-BG"/>
        </w:rPr>
        <w:t>да отговаря за действията на оправомощените от него лица.</w:t>
      </w:r>
    </w:p>
    <w:p w:rsidR="00987903" w:rsidRPr="00C5026E" w:rsidRDefault="00987903" w:rsidP="00FC24EC">
      <w:pPr>
        <w:spacing w:before="240" w:after="240" w:line="276" w:lineRule="auto"/>
        <w:jc w:val="center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V. ПРАВА И ЗАДЪЛЖЕНИЯ НА ИЗПЪЛНИТЕЛЯ</w:t>
      </w:r>
    </w:p>
    <w:p w:rsidR="00987903" w:rsidRPr="00C5026E" w:rsidRDefault="00987903" w:rsidP="00C5026E">
      <w:pPr>
        <w:widowControl w:val="0"/>
        <w:spacing w:line="276" w:lineRule="auto"/>
        <w:jc w:val="both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12. ИЗПЪЛНИТЕЛЯТ </w:t>
      </w:r>
      <w:r w:rsidRPr="00C5026E">
        <w:rPr>
          <w:sz w:val="24"/>
          <w:szCs w:val="24"/>
          <w:lang w:val="bg-BG"/>
        </w:rPr>
        <w:t>има право:</w:t>
      </w:r>
      <w:r w:rsidRPr="00C5026E">
        <w:rPr>
          <w:b/>
          <w:sz w:val="24"/>
          <w:szCs w:val="24"/>
          <w:lang w:val="bg-BG"/>
        </w:rPr>
        <w:t xml:space="preserve"> </w:t>
      </w:r>
    </w:p>
    <w:p w:rsidR="00987903" w:rsidRPr="00C5026E" w:rsidRDefault="00987903" w:rsidP="008D4FBD">
      <w:pPr>
        <w:spacing w:line="276" w:lineRule="auto"/>
        <w:ind w:left="70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1. </w:t>
      </w:r>
      <w:r w:rsidRPr="00C5026E">
        <w:rPr>
          <w:sz w:val="24"/>
          <w:szCs w:val="24"/>
          <w:lang w:val="bg-BG"/>
        </w:rPr>
        <w:t xml:space="preserve">да иска от </w:t>
      </w:r>
      <w:r w:rsidRPr="00C5026E">
        <w:rPr>
          <w:b/>
          <w:sz w:val="24"/>
          <w:szCs w:val="24"/>
          <w:lang w:val="bg-BG"/>
        </w:rPr>
        <w:t>ИНДИВИДУАЛНИЯ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bCs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необходимото съдействие за осъществяване на доставките;</w:t>
      </w:r>
    </w:p>
    <w:p w:rsidR="00987903" w:rsidRPr="00C5026E" w:rsidRDefault="00987903" w:rsidP="008D4FBD">
      <w:pPr>
        <w:spacing w:after="120" w:line="276" w:lineRule="auto"/>
        <w:ind w:left="70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2. </w:t>
      </w:r>
      <w:r w:rsidRPr="00C5026E">
        <w:rPr>
          <w:sz w:val="24"/>
          <w:szCs w:val="24"/>
          <w:lang w:val="bg-BG"/>
        </w:rPr>
        <w:t>да получи договорената цена съгласно реда и условията на настоящия договор.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13. ИЗПЪЛНИТЕЛЯТ</w:t>
      </w:r>
      <w:r w:rsidRPr="00C5026E">
        <w:rPr>
          <w:sz w:val="24"/>
          <w:szCs w:val="24"/>
          <w:lang w:val="bg-BG"/>
        </w:rPr>
        <w:t xml:space="preserve"> е длъжен:</w:t>
      </w:r>
    </w:p>
    <w:p w:rsidR="00987903" w:rsidRPr="00C5026E" w:rsidRDefault="00987903" w:rsidP="00C5026E">
      <w:pPr>
        <w:pStyle w:val="Heading1"/>
        <w:tabs>
          <w:tab w:val="left" w:pos="720"/>
          <w:tab w:val="left" w:pos="4854"/>
        </w:tabs>
        <w:spacing w:line="276" w:lineRule="auto"/>
        <w:ind w:right="-6"/>
        <w:rPr>
          <w:b w:val="0"/>
          <w:szCs w:val="24"/>
        </w:rPr>
      </w:pPr>
      <w:r w:rsidRPr="00C5026E">
        <w:rPr>
          <w:b w:val="0"/>
          <w:bCs/>
          <w:szCs w:val="24"/>
        </w:rPr>
        <w:tab/>
      </w:r>
      <w:r w:rsidRPr="00C5026E">
        <w:rPr>
          <w:bCs/>
          <w:szCs w:val="24"/>
        </w:rPr>
        <w:t>1.</w:t>
      </w:r>
      <w:r w:rsidRPr="00C5026E">
        <w:rPr>
          <w:b w:val="0"/>
          <w:bCs/>
          <w:szCs w:val="24"/>
        </w:rPr>
        <w:t xml:space="preserve"> </w:t>
      </w:r>
      <w:r w:rsidRPr="00C5026E">
        <w:rPr>
          <w:szCs w:val="24"/>
        </w:rPr>
        <w:t xml:space="preserve"> </w:t>
      </w:r>
      <w:r w:rsidRPr="00C5026E">
        <w:rPr>
          <w:b w:val="0"/>
          <w:szCs w:val="24"/>
        </w:rPr>
        <w:t xml:space="preserve">да достави на </w:t>
      </w:r>
      <w:r w:rsidRPr="00C5026E">
        <w:rPr>
          <w:szCs w:val="24"/>
        </w:rPr>
        <w:t>ИНИДИВИДУАЛНИЯ ВЪЗЛОЖИТЕЛ</w:t>
      </w:r>
      <w:r w:rsidRPr="00C5026E">
        <w:rPr>
          <w:b w:val="0"/>
          <w:szCs w:val="24"/>
        </w:rPr>
        <w:t xml:space="preserve"> срещу съответната цена артикулите – предмет на настоящия договор, които следва да съответстват по вид и количество</w:t>
      </w:r>
      <w:r w:rsidRPr="00C5026E">
        <w:rPr>
          <w:szCs w:val="24"/>
        </w:rPr>
        <w:t xml:space="preserve"> </w:t>
      </w:r>
      <w:r w:rsidRPr="00C5026E">
        <w:rPr>
          <w:b w:val="0"/>
          <w:szCs w:val="24"/>
        </w:rPr>
        <w:t>на</w:t>
      </w:r>
      <w:r w:rsidRPr="00C5026E">
        <w:rPr>
          <w:szCs w:val="24"/>
        </w:rPr>
        <w:t xml:space="preserve"> </w:t>
      </w:r>
      <w:r w:rsidRPr="00C5026E">
        <w:rPr>
          <w:b w:val="0"/>
          <w:szCs w:val="24"/>
        </w:rPr>
        <w:t xml:space="preserve">офертата на </w:t>
      </w:r>
      <w:r w:rsidRPr="00C5026E">
        <w:rPr>
          <w:szCs w:val="24"/>
        </w:rPr>
        <w:t>ИЗПЪЛНИТЕЛЯ</w:t>
      </w:r>
      <w:r>
        <w:rPr>
          <w:b w:val="0"/>
          <w:szCs w:val="24"/>
        </w:rPr>
        <w:t>;</w:t>
      </w:r>
    </w:p>
    <w:p w:rsidR="00987903" w:rsidRPr="00C5026E" w:rsidRDefault="00987903" w:rsidP="00C5026E">
      <w:pPr>
        <w:tabs>
          <w:tab w:val="num" w:pos="0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>2.</w:t>
      </w:r>
      <w:r w:rsidRPr="00C5026E">
        <w:rPr>
          <w:sz w:val="24"/>
          <w:szCs w:val="24"/>
          <w:lang w:val="bg-BG"/>
        </w:rPr>
        <w:t xml:space="preserve">  да достави артикулите в срока по чл. 6 от настоящия договор;</w:t>
      </w:r>
    </w:p>
    <w:p w:rsidR="00987903" w:rsidRPr="00C5026E" w:rsidRDefault="00987903" w:rsidP="00C5026E">
      <w:pPr>
        <w:spacing w:after="120" w:line="276" w:lineRule="auto"/>
        <w:ind w:firstLine="70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3.</w:t>
      </w:r>
      <w:r w:rsidRPr="00C5026E">
        <w:rPr>
          <w:sz w:val="24"/>
          <w:szCs w:val="24"/>
          <w:lang w:val="bg-BG"/>
        </w:rPr>
        <w:t xml:space="preserve"> да осигури за своя сметка транспорта на доставката на артикулите до мястото на изпълнението съгласно чл. 2 от настоящия договор.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14. ИЗПЪЛНИТЕЛЯТ</w:t>
      </w:r>
      <w:r w:rsidRPr="00C5026E">
        <w:rPr>
          <w:sz w:val="24"/>
          <w:szCs w:val="24"/>
          <w:lang w:val="bg-BG"/>
        </w:rPr>
        <w:t xml:space="preserve"> носи отговорност за действията на своите служители, отговорни за извършването на доставката – предмет на настоящия договор.</w:t>
      </w:r>
    </w:p>
    <w:p w:rsidR="00987903" w:rsidRPr="00C5026E" w:rsidRDefault="00987903" w:rsidP="00C5026E">
      <w:pPr>
        <w:tabs>
          <w:tab w:val="left" w:pos="540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15. </w:t>
      </w:r>
      <w:r w:rsidRPr="00C5026E">
        <w:rPr>
          <w:sz w:val="24"/>
          <w:szCs w:val="24"/>
          <w:lang w:val="bg-BG"/>
        </w:rPr>
        <w:t>При поискване от страна на</w:t>
      </w:r>
      <w:r w:rsidRPr="00C5026E">
        <w:rPr>
          <w:b/>
          <w:sz w:val="24"/>
          <w:szCs w:val="24"/>
          <w:lang w:val="bg-BG"/>
        </w:rPr>
        <w:t xml:space="preserve"> ИНДИВИДУАЛНИЯ ВЪЗЛОЖИТЕЛ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е длъжен да осигури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информация за извършената доставка в писмен вид.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16. ИЗПЪЛНИТЕЛЯТ</w:t>
      </w:r>
      <w:r w:rsidRPr="00C5026E">
        <w:rPr>
          <w:sz w:val="24"/>
          <w:szCs w:val="24"/>
          <w:lang w:val="bg-BG"/>
        </w:rPr>
        <w:t xml:space="preserve"> няма право да прехвърля на трета страна изпълнението на задълженията си по този договор, както и да възлага изпълнението на договора на трета страна.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17. ИЗПЪЛНИТЕЛЯТ </w:t>
      </w:r>
      <w:r w:rsidRPr="00C5026E">
        <w:rPr>
          <w:sz w:val="24"/>
          <w:szCs w:val="24"/>
          <w:lang w:val="bg-BG"/>
        </w:rPr>
        <w:t>отговаря пред</w:t>
      </w:r>
      <w:r w:rsidRPr="00C5026E">
        <w:rPr>
          <w:b/>
          <w:sz w:val="24"/>
          <w:szCs w:val="24"/>
          <w:lang w:val="bg-BG"/>
        </w:rPr>
        <w:t xml:space="preserve"> ИНДИВИДУАЛНИЯ ВЪЗЛОЖИТЕЛ</w:t>
      </w:r>
      <w:r w:rsidRPr="00C5026E">
        <w:rPr>
          <w:sz w:val="24"/>
          <w:szCs w:val="24"/>
          <w:lang w:val="bg-BG"/>
        </w:rPr>
        <w:t xml:space="preserve"> ако трети лица предявят правото си на собственост или други права по отношение на артикулите – предмет на настоящия договор, които могат да бъдат противопоставени на</w:t>
      </w:r>
      <w:r w:rsidRPr="00C5026E">
        <w:rPr>
          <w:b/>
          <w:sz w:val="24"/>
          <w:szCs w:val="24"/>
          <w:lang w:val="bg-BG"/>
        </w:rPr>
        <w:t xml:space="preserve"> ИНДИВИДУАЛНИЯ ВЪЗЛОЖИТЕЛ</w:t>
      </w:r>
      <w:r w:rsidRPr="00C5026E">
        <w:rPr>
          <w:sz w:val="24"/>
          <w:szCs w:val="24"/>
          <w:lang w:val="bg-BG"/>
        </w:rPr>
        <w:t>, освен ако последният е знаел за това.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18. ИЗПЪЛНИТЕЛЯТ</w:t>
      </w:r>
      <w:r w:rsidRPr="00C5026E">
        <w:rPr>
          <w:sz w:val="24"/>
          <w:szCs w:val="24"/>
          <w:lang w:val="bg-BG"/>
        </w:rPr>
        <w:t xml:space="preserve"> е длъжен да върне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платената цена заедно с лихвите, както и да заплати разноските по договора в случаите, когато се докаже, че доставените артикули принадлежат изцяло или отчасти на трето лице, а </w:t>
      </w:r>
      <w:r w:rsidRPr="00C5026E">
        <w:rPr>
          <w:b/>
          <w:sz w:val="24"/>
          <w:szCs w:val="24"/>
          <w:lang w:val="bg-BG"/>
        </w:rPr>
        <w:t>ИНДИВИДУАЛНИЯТ ВЪЗЛОЖИТЕЛ</w:t>
      </w:r>
      <w:r w:rsidRPr="00C5026E">
        <w:rPr>
          <w:sz w:val="24"/>
          <w:szCs w:val="24"/>
          <w:lang w:val="bg-BG"/>
        </w:rPr>
        <w:t xml:space="preserve"> има право да развали договора.</w:t>
      </w:r>
    </w:p>
    <w:p w:rsidR="00987903" w:rsidRPr="00C5026E" w:rsidRDefault="00987903" w:rsidP="00C5026E">
      <w:pPr>
        <w:spacing w:before="240" w:after="240" w:line="276" w:lineRule="auto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VІ. ГАРАНЦИЯ ЗА ИЗПЪЛНЕНИЕ НА ДОГОВОРА</w:t>
      </w:r>
    </w:p>
    <w:p w:rsidR="00987903" w:rsidRPr="00C5026E" w:rsidRDefault="00987903" w:rsidP="00C5026E">
      <w:pPr>
        <w:shd w:val="clear" w:color="auto" w:fill="FFFFFF"/>
        <w:spacing w:line="276" w:lineRule="auto"/>
        <w:ind w:left="29" w:right="43" w:hanging="29"/>
        <w:jc w:val="both"/>
        <w:rPr>
          <w:bCs/>
          <w:iCs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19.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(1)</w:t>
      </w:r>
      <w:r w:rsidRPr="00C5026E">
        <w:rPr>
          <w:sz w:val="24"/>
          <w:szCs w:val="24"/>
          <w:lang w:val="bg-BG"/>
        </w:rPr>
        <w:t xml:space="preserve"> При подписване на договора </w:t>
      </w:r>
      <w:r w:rsidRPr="00C5026E">
        <w:rPr>
          <w:b/>
          <w:bCs/>
          <w:color w:val="000000"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представя гаранция за изпълнение на задълженията в размер на  </w:t>
      </w:r>
      <w:r>
        <w:rPr>
          <w:sz w:val="24"/>
          <w:szCs w:val="24"/>
          <w:lang w:val="bg-BG"/>
        </w:rPr>
        <w:t>3</w:t>
      </w:r>
      <w:r w:rsidRPr="00C5026E">
        <w:rPr>
          <w:sz w:val="24"/>
          <w:szCs w:val="24"/>
          <w:lang w:val="bg-BG"/>
        </w:rPr>
        <w:t xml:space="preserve"> % (</w:t>
      </w:r>
      <w:r>
        <w:rPr>
          <w:sz w:val="24"/>
          <w:szCs w:val="24"/>
          <w:lang w:val="bg-BG"/>
        </w:rPr>
        <w:t>три</w:t>
      </w:r>
      <w:r w:rsidRPr="00C5026E">
        <w:rPr>
          <w:sz w:val="24"/>
          <w:szCs w:val="24"/>
          <w:lang w:val="bg-BG"/>
        </w:rPr>
        <w:t xml:space="preserve"> процента)  от стойността </w:t>
      </w:r>
      <w:r>
        <w:rPr>
          <w:sz w:val="24"/>
          <w:szCs w:val="24"/>
          <w:lang w:val="bg-BG"/>
        </w:rPr>
        <w:t xml:space="preserve">без ДДС </w:t>
      </w:r>
      <w:r w:rsidRPr="00C5026E">
        <w:rPr>
          <w:sz w:val="24"/>
          <w:szCs w:val="24"/>
          <w:lang w:val="bg-BG"/>
        </w:rPr>
        <w:t xml:space="preserve">по чл. 3, ал. 1 от настоящия договор, </w:t>
      </w:r>
      <w:r w:rsidRPr="00C5026E">
        <w:rPr>
          <w:bCs/>
          <w:iCs/>
          <w:color w:val="000000"/>
          <w:sz w:val="24"/>
          <w:szCs w:val="24"/>
          <w:lang w:val="bg-BG"/>
        </w:rPr>
        <w:t xml:space="preserve">равняваща се на </w:t>
      </w:r>
      <w:r>
        <w:rPr>
          <w:bCs/>
          <w:iCs/>
          <w:color w:val="000000"/>
          <w:sz w:val="24"/>
          <w:szCs w:val="24"/>
          <w:lang w:val="bg-BG"/>
        </w:rPr>
        <w:t>………………………….</w:t>
      </w:r>
      <w:r w:rsidRPr="00B154A6">
        <w:rPr>
          <w:bCs/>
          <w:iCs/>
          <w:color w:val="000000"/>
          <w:sz w:val="24"/>
          <w:szCs w:val="24"/>
          <w:lang w:val="bg-BG"/>
        </w:rPr>
        <w:t>.</w:t>
      </w:r>
      <w:r>
        <w:rPr>
          <w:bCs/>
          <w:iCs/>
          <w:color w:val="000000"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Банковите разходи по откриването на гаранцията са за сметка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. </w:t>
      </w:r>
    </w:p>
    <w:p w:rsidR="00987903" w:rsidRPr="00C5026E" w:rsidRDefault="00987903" w:rsidP="00C5026E">
      <w:pPr>
        <w:pStyle w:val="Heading3"/>
        <w:tabs>
          <w:tab w:val="num" w:pos="1843"/>
        </w:tabs>
        <w:spacing w:line="276" w:lineRule="auto"/>
        <w:jc w:val="both"/>
        <w:rPr>
          <w:b w:val="0"/>
          <w:color w:val="000000"/>
          <w:spacing w:val="5"/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 xml:space="preserve">(2) 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Гаранцията се представя под формата на парична сума, внесена по сметка на </w:t>
      </w:r>
      <w:r w:rsidRPr="00C5026E">
        <w:rPr>
          <w:color w:val="000000"/>
          <w:spacing w:val="5"/>
          <w:sz w:val="24"/>
          <w:szCs w:val="24"/>
          <w:lang w:val="bg-BG"/>
        </w:rPr>
        <w:t>ИНДИВИДУАЛНИЯ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 </w:t>
      </w:r>
      <w:r w:rsidRPr="00C5026E">
        <w:rPr>
          <w:bCs/>
          <w:sz w:val="24"/>
          <w:szCs w:val="24"/>
          <w:lang w:val="bg-BG"/>
        </w:rPr>
        <w:t>ВЪЗЛОЖИТЕЛ</w:t>
      </w:r>
      <w:r w:rsidRPr="00C5026E">
        <w:rPr>
          <w:b w:val="0"/>
          <w:bCs/>
          <w:sz w:val="24"/>
          <w:szCs w:val="24"/>
          <w:lang w:val="bg-BG"/>
        </w:rPr>
        <w:t>,</w:t>
      </w:r>
      <w:r w:rsidRPr="00C5026E">
        <w:rPr>
          <w:b w:val="0"/>
          <w:spacing w:val="5"/>
          <w:sz w:val="24"/>
          <w:szCs w:val="24"/>
          <w:lang w:val="bg-BG"/>
        </w:rPr>
        <w:t xml:space="preserve"> или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 под формата на банкова гаранция, съгласно документацията за участие. Банковата сметка, по която се в</w:t>
      </w:r>
      <w:r>
        <w:rPr>
          <w:b w:val="0"/>
          <w:color w:val="000000"/>
          <w:spacing w:val="5"/>
          <w:sz w:val="24"/>
          <w:szCs w:val="24"/>
          <w:lang w:val="bg-BG"/>
        </w:rPr>
        <w:t>нася гаранцията за изпълнение – п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арична сума, ще бъде посочена от </w:t>
      </w:r>
      <w:r w:rsidRPr="00C5026E">
        <w:rPr>
          <w:color w:val="000000"/>
          <w:spacing w:val="5"/>
          <w:sz w:val="24"/>
          <w:szCs w:val="24"/>
          <w:lang w:val="bg-BG"/>
        </w:rPr>
        <w:t>ИНДИВИДУАЛНИЯ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 </w:t>
      </w:r>
      <w:r w:rsidRPr="00C5026E">
        <w:rPr>
          <w:bCs/>
          <w:sz w:val="24"/>
          <w:szCs w:val="24"/>
          <w:lang w:val="bg-BG"/>
        </w:rPr>
        <w:t>ВЪЗЛОЖИТЕЛ</w:t>
      </w:r>
      <w:r w:rsidRPr="00C5026E">
        <w:rPr>
          <w:b w:val="0"/>
          <w:bCs/>
          <w:sz w:val="24"/>
          <w:szCs w:val="24"/>
          <w:lang w:val="bg-BG"/>
        </w:rPr>
        <w:t xml:space="preserve"> преди подписване на настоящия договор.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20.</w:t>
      </w:r>
      <w:r w:rsidRPr="00C5026E">
        <w:rPr>
          <w:sz w:val="24"/>
          <w:szCs w:val="24"/>
          <w:lang w:val="bg-BG"/>
        </w:rPr>
        <w:t xml:space="preserve"> Гаранцията за изпълнение е платима на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като компенсация за всякакви щети или дължими неустойки, произтичащи от виновно неизпълнение на задълженията на </w:t>
      </w:r>
      <w:r w:rsidRPr="00C5026E">
        <w:rPr>
          <w:b/>
          <w:sz w:val="24"/>
          <w:szCs w:val="24"/>
          <w:lang w:val="bg-BG"/>
        </w:rPr>
        <w:t xml:space="preserve">ИЗПЪЛНИТЕЛЯ </w:t>
      </w:r>
      <w:r w:rsidRPr="00C5026E">
        <w:rPr>
          <w:sz w:val="24"/>
          <w:szCs w:val="24"/>
          <w:lang w:val="bg-BG"/>
        </w:rPr>
        <w:t>по договора.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21. </w:t>
      </w:r>
      <w:r w:rsidRPr="00C5026E">
        <w:rPr>
          <w:color w:val="000000"/>
          <w:sz w:val="24"/>
          <w:szCs w:val="24"/>
          <w:lang w:val="bg-BG"/>
        </w:rPr>
        <w:t xml:space="preserve">В случай на некачествено, непълно или </w:t>
      </w:r>
      <w:r w:rsidRPr="00C5026E">
        <w:rPr>
          <w:sz w:val="24"/>
          <w:szCs w:val="24"/>
          <w:lang w:val="bg-BG"/>
        </w:rPr>
        <w:t xml:space="preserve">лошо изпълнение,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ИНДИВИДУАЛНИЯТ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може да усвои гаранцията до максималния й размер. При всяко усвояване на суми от гаранцията за изпълнение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ИНДИВИДУАЛНИЯТ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е длъжен да уведоми </w:t>
      </w:r>
      <w:r w:rsidRPr="00C5026E">
        <w:rPr>
          <w:b/>
          <w:sz w:val="24"/>
          <w:szCs w:val="24"/>
          <w:lang w:val="bg-BG"/>
        </w:rPr>
        <w:t>ИЗПЪЛНИТЕЛЯ.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22.</w:t>
      </w:r>
      <w:r w:rsidRPr="00C5026E">
        <w:rPr>
          <w:sz w:val="24"/>
          <w:szCs w:val="24"/>
          <w:lang w:val="bg-BG"/>
        </w:rPr>
        <w:t xml:space="preserve"> При прекратяване на договора по вина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,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ИНДИВИДУАЛНИЯТ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задържа в пълен размер гаранцията за изпълнение.</w:t>
      </w:r>
    </w:p>
    <w:p w:rsidR="00987903" w:rsidRPr="00C5026E" w:rsidRDefault="00987903" w:rsidP="00C5026E">
      <w:pPr>
        <w:spacing w:after="120"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23.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color w:val="000000"/>
          <w:sz w:val="24"/>
          <w:szCs w:val="24"/>
          <w:lang w:val="bg-BG"/>
        </w:rPr>
        <w:t>При точно и пълно изпълнение на договора гаранцията за изпълнение се освобождава в пълен размер в рамките на 30 (тридесет) календарни дни след изтичане на срока на договора или прекратяване на действието му, след уреждането на всички финансови претенции между страните.</w:t>
      </w:r>
    </w:p>
    <w:p w:rsidR="00987903" w:rsidRPr="00C5026E" w:rsidRDefault="00987903" w:rsidP="00C5026E">
      <w:pPr>
        <w:spacing w:line="276" w:lineRule="auto"/>
        <w:jc w:val="both"/>
        <w:rPr>
          <w:bCs/>
          <w:spacing w:val="-1"/>
          <w:sz w:val="24"/>
          <w:szCs w:val="24"/>
          <w:lang w:val="bg-BG"/>
        </w:rPr>
      </w:pPr>
      <w:r w:rsidRPr="00C5026E">
        <w:rPr>
          <w:b/>
          <w:color w:val="000000"/>
          <w:sz w:val="24"/>
          <w:szCs w:val="24"/>
          <w:lang w:val="bg-BG"/>
        </w:rPr>
        <w:t>Чл. 24.</w:t>
      </w:r>
      <w:r w:rsidRPr="00C5026E">
        <w:rPr>
          <w:color w:val="000000"/>
          <w:sz w:val="24"/>
          <w:szCs w:val="24"/>
          <w:lang w:val="bg-BG"/>
        </w:rPr>
        <w:t xml:space="preserve"> </w:t>
      </w:r>
      <w:r w:rsidRPr="00C5026E">
        <w:rPr>
          <w:bCs/>
          <w:sz w:val="24"/>
          <w:szCs w:val="24"/>
          <w:lang w:val="bg-BG"/>
        </w:rPr>
        <w:t xml:space="preserve">Гаранцията за изпълнение не се освобождава от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bCs/>
          <w:sz w:val="24"/>
          <w:szCs w:val="24"/>
          <w:lang w:val="bg-BG"/>
        </w:rPr>
        <w:t xml:space="preserve">, ако в </w:t>
      </w:r>
      <w:r w:rsidRPr="00C5026E">
        <w:rPr>
          <w:bCs/>
          <w:spacing w:val="9"/>
          <w:sz w:val="24"/>
          <w:szCs w:val="24"/>
          <w:lang w:val="bg-BG"/>
        </w:rPr>
        <w:t xml:space="preserve">процеса на изпълнение на договора е възникнал спор между страните относно </w:t>
      </w:r>
      <w:r w:rsidRPr="00C5026E">
        <w:rPr>
          <w:bCs/>
          <w:sz w:val="24"/>
          <w:szCs w:val="24"/>
          <w:lang w:val="bg-BG"/>
        </w:rPr>
        <w:t xml:space="preserve">неизпълнение на задълженията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bCs/>
          <w:sz w:val="24"/>
          <w:szCs w:val="24"/>
          <w:lang w:val="bg-BG"/>
        </w:rPr>
        <w:t xml:space="preserve"> и въпросът е отнесен за решаване </w:t>
      </w:r>
      <w:r w:rsidRPr="00C5026E">
        <w:rPr>
          <w:bCs/>
          <w:spacing w:val="-1"/>
          <w:sz w:val="24"/>
          <w:szCs w:val="24"/>
          <w:lang w:val="bg-BG"/>
        </w:rPr>
        <w:t>пред съд.</w:t>
      </w:r>
    </w:p>
    <w:p w:rsidR="00987903" w:rsidRPr="00C5026E" w:rsidRDefault="00987903" w:rsidP="00C5026E">
      <w:pPr>
        <w:spacing w:before="240" w:after="240" w:line="276" w:lineRule="auto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VII. НЕУСТОЙКИ ПО ДОГОВОРА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25.</w:t>
      </w:r>
      <w:r w:rsidRPr="00C5026E">
        <w:rPr>
          <w:sz w:val="24"/>
          <w:szCs w:val="24"/>
          <w:lang w:val="bg-BG"/>
        </w:rPr>
        <w:t xml:space="preserve"> Ако </w:t>
      </w:r>
      <w:r w:rsidRPr="00C5026E">
        <w:rPr>
          <w:b/>
          <w:sz w:val="24"/>
          <w:szCs w:val="24"/>
          <w:lang w:val="bg-BG"/>
        </w:rPr>
        <w:t xml:space="preserve">ИЗПЪЛНИТЕЛЯТ </w:t>
      </w:r>
      <w:r w:rsidRPr="00C5026E">
        <w:rPr>
          <w:sz w:val="24"/>
          <w:szCs w:val="24"/>
          <w:lang w:val="bg-BG"/>
        </w:rPr>
        <w:t xml:space="preserve">не изпълни възложената доставка или част от нея, или изискванията за нея, съгласно договора в установения срок, същият дължи на </w:t>
      </w:r>
      <w:r w:rsidRPr="00C5026E">
        <w:rPr>
          <w:b/>
          <w:sz w:val="24"/>
          <w:szCs w:val="24"/>
          <w:lang w:val="bg-BG"/>
        </w:rPr>
        <w:t>ВЪЗЛОЖИТЕЛЯ</w:t>
      </w:r>
      <w:r w:rsidRPr="00C5026E">
        <w:rPr>
          <w:sz w:val="24"/>
          <w:szCs w:val="24"/>
          <w:lang w:val="bg-BG"/>
        </w:rPr>
        <w:t xml:space="preserve"> неустойка в размер на 0,15 </w:t>
      </w:r>
      <w:r>
        <w:rPr>
          <w:sz w:val="24"/>
          <w:szCs w:val="24"/>
          <w:lang w:val="bg-BG"/>
        </w:rPr>
        <w:t>% (</w:t>
      </w:r>
      <w:r w:rsidRPr="00C5026E">
        <w:rPr>
          <w:sz w:val="24"/>
          <w:szCs w:val="24"/>
          <w:lang w:val="bg-BG"/>
        </w:rPr>
        <w:t>нула цяло и петнадесет на сто</w:t>
      </w:r>
      <w:r>
        <w:rPr>
          <w:sz w:val="24"/>
          <w:szCs w:val="24"/>
          <w:lang w:val="en-US"/>
        </w:rPr>
        <w:t>)</w:t>
      </w:r>
      <w:r w:rsidRPr="00C5026E">
        <w:rPr>
          <w:sz w:val="24"/>
          <w:szCs w:val="24"/>
          <w:lang w:val="bg-BG"/>
        </w:rPr>
        <w:t xml:space="preserve"> за всеки про</w:t>
      </w:r>
      <w:r>
        <w:rPr>
          <w:sz w:val="24"/>
          <w:szCs w:val="24"/>
          <w:lang w:val="bg-BG"/>
        </w:rPr>
        <w:t>срочен ден, но не повече от 10 (</w:t>
      </w:r>
      <w:r w:rsidRPr="00C5026E">
        <w:rPr>
          <w:sz w:val="24"/>
          <w:szCs w:val="24"/>
          <w:lang w:val="bg-BG"/>
        </w:rPr>
        <w:t>десет</w:t>
      </w:r>
      <w:r>
        <w:rPr>
          <w:sz w:val="24"/>
          <w:szCs w:val="24"/>
          <w:lang w:val="bg-BG"/>
        </w:rPr>
        <w:t>)</w:t>
      </w:r>
      <w:r w:rsidRPr="00C5026E">
        <w:rPr>
          <w:sz w:val="24"/>
          <w:szCs w:val="24"/>
          <w:lang w:val="bg-BG"/>
        </w:rPr>
        <w:t xml:space="preserve"> на сто от стойността на договора.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26.</w:t>
      </w:r>
      <w:r w:rsidRPr="00C5026E">
        <w:rPr>
          <w:sz w:val="24"/>
          <w:szCs w:val="24"/>
          <w:lang w:val="bg-BG"/>
        </w:rPr>
        <w:t xml:space="preserve"> Разходите по отстраняване на всички преки и непосредствени вреди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, възникнали в резултат на виновно неизпълнение на клаузите на настоящия договор от страна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, са за сметка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>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27.</w:t>
      </w:r>
      <w:r w:rsidRPr="00C5026E">
        <w:rPr>
          <w:sz w:val="24"/>
          <w:szCs w:val="24"/>
          <w:lang w:val="bg-BG"/>
        </w:rPr>
        <w:t xml:space="preserve"> При забава на плащане в срока по чл.4, ал.2 от настоящия договор </w:t>
      </w:r>
      <w:r w:rsidRPr="00C5026E">
        <w:rPr>
          <w:b/>
          <w:sz w:val="24"/>
          <w:szCs w:val="24"/>
          <w:lang w:val="bg-BG"/>
        </w:rPr>
        <w:t>ИНДИВИДУАЛНИЯТ</w:t>
      </w:r>
      <w:r w:rsidRPr="00C5026E">
        <w:rPr>
          <w:bCs/>
          <w:sz w:val="24"/>
          <w:szCs w:val="24"/>
          <w:lang w:val="bg-BG"/>
        </w:rPr>
        <w:t xml:space="preserve"> </w:t>
      </w:r>
      <w:r w:rsidRPr="00C5026E">
        <w:rPr>
          <w:b/>
          <w:bCs/>
          <w:sz w:val="24"/>
          <w:szCs w:val="24"/>
          <w:lang w:val="bg-BG"/>
        </w:rPr>
        <w:t>ВЪЗЛОЖИТЕЛ </w:t>
      </w:r>
      <w:r w:rsidRPr="00C5026E">
        <w:rPr>
          <w:sz w:val="24"/>
          <w:szCs w:val="24"/>
          <w:lang w:val="bg-BG"/>
        </w:rPr>
        <w:t>дължи неустойка в размер на 0,02 % (нула цяло нула две на сто) за всеки ден забава, начислена върху стойността на закъснялото плащане за периода на забавата, но не повече от 1 % (един процент) от стойността на забавеното плащане.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color w:val="000000"/>
          <w:sz w:val="24"/>
          <w:szCs w:val="24"/>
          <w:lang w:val="bg-BG"/>
        </w:rPr>
        <w:t>Чл. 28.</w:t>
      </w:r>
      <w:r w:rsidRPr="00C5026E">
        <w:rPr>
          <w:color w:val="000000"/>
          <w:sz w:val="24"/>
          <w:szCs w:val="24"/>
          <w:lang w:val="bg-BG"/>
        </w:rPr>
        <w:t xml:space="preserve"> За неизпълнението на други задължения по договора неизправната страна дължи на изправната неустойка в размер на 10 % (десет процента) от стойността на договора от момента на констатиране на неизпълнението до преустановяването му. Страната, която е понесла вреди от неизпълнението, може да търси обезщетение и за по-големи вреди.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29.</w:t>
      </w:r>
      <w:r w:rsidRPr="00C5026E">
        <w:rPr>
          <w:sz w:val="24"/>
          <w:szCs w:val="24"/>
          <w:lang w:val="bg-BG"/>
        </w:rPr>
        <w:t xml:space="preserve"> Неустойките и компенсациите по този договор се заплащат в срок до 10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bg-BG"/>
        </w:rPr>
        <w:t>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календарни дни от датата на претенцията. </w:t>
      </w:r>
      <w:r w:rsidRPr="00C5026E">
        <w:rPr>
          <w:b/>
          <w:sz w:val="24"/>
          <w:szCs w:val="24"/>
          <w:lang w:val="bg-BG"/>
        </w:rPr>
        <w:t xml:space="preserve">ИНДИВИДУАЛНИЯТ ВЪЗЛОЖИТЕЛ </w:t>
      </w:r>
      <w:r w:rsidRPr="00C5026E">
        <w:rPr>
          <w:sz w:val="24"/>
          <w:szCs w:val="24"/>
          <w:lang w:val="bg-BG"/>
        </w:rPr>
        <w:t xml:space="preserve">има право, ако в определения за плащане срок </w:t>
      </w:r>
      <w:r w:rsidRPr="00C5026E">
        <w:rPr>
          <w:b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не изпълни задължението си, да усвои сумата на неустойката от гаранцията за изпълнение.  </w:t>
      </w:r>
    </w:p>
    <w:p w:rsidR="00987903" w:rsidRPr="00C5026E" w:rsidRDefault="00987903" w:rsidP="00C5026E">
      <w:pPr>
        <w:spacing w:before="240" w:after="240" w:line="276" w:lineRule="auto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VIII. НЕПРЕОДОЛИМА СИЛА</w:t>
      </w:r>
    </w:p>
    <w:p w:rsidR="00987903" w:rsidRPr="00C5026E" w:rsidRDefault="00987903" w:rsidP="00B66630">
      <w:pPr>
        <w:spacing w:after="120"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>Чл. 30.</w:t>
      </w:r>
      <w:r w:rsidRPr="00C5026E">
        <w:rPr>
          <w:color w:val="000000"/>
          <w:sz w:val="24"/>
          <w:szCs w:val="24"/>
          <w:lang w:val="bg-BG"/>
        </w:rPr>
        <w:t xml:space="preserve"> Страните се освобождават от отговорност за частично или пълно неизпълнение на задълженията по настоящия договор, ако това се явява следствие от появата на форсмажорни обстоятелства като: пожар, земетресение, наводнение и други събития, представляващи „непреодолима сила” по смисъла на Търговския закон и Закона за обществените поръчки и ако тези обстоятелства непосредствено са повлияли на изпълнението на настоящия договор. В тези случаи срокът на изпълнение на задълженията по договора се измества със съответното време, в течение на което действат такива обстоятелства.</w:t>
      </w:r>
    </w:p>
    <w:p w:rsidR="00987903" w:rsidRPr="00C5026E" w:rsidRDefault="00987903" w:rsidP="00C5026E">
      <w:pPr>
        <w:spacing w:after="120"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pacing w:val="-4"/>
          <w:sz w:val="24"/>
          <w:szCs w:val="24"/>
          <w:lang w:val="bg-BG"/>
        </w:rPr>
        <w:t>Чл. 31.</w:t>
      </w:r>
      <w:r w:rsidRPr="00C5026E">
        <w:rPr>
          <w:color w:val="000000"/>
          <w:spacing w:val="-4"/>
          <w:sz w:val="24"/>
          <w:szCs w:val="24"/>
          <w:lang w:val="bg-BG"/>
        </w:rPr>
        <w:t xml:space="preserve"> Страните се освобождават от отговорност за неизпълнение на задълженията</w:t>
      </w:r>
      <w:r w:rsidRPr="00C5026E">
        <w:rPr>
          <w:color w:val="000000"/>
          <w:sz w:val="24"/>
          <w:szCs w:val="24"/>
          <w:lang w:val="bg-BG"/>
        </w:rPr>
        <w:t xml:space="preserve"> си, когато невъзможността за изпълнение се дължи на непреодолима сила. Никоя от страните не може да се позовава на непреодолима сила, ако е била в забава и не е информирала другата страна за възникването й.</w:t>
      </w:r>
    </w:p>
    <w:p w:rsidR="00987903" w:rsidRPr="00C5026E" w:rsidRDefault="00987903" w:rsidP="00C5026E">
      <w:pPr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>Чл. 32.</w:t>
      </w:r>
      <w:r w:rsidRPr="00C5026E">
        <w:rPr>
          <w:color w:val="000000"/>
          <w:sz w:val="24"/>
          <w:szCs w:val="24"/>
          <w:lang w:val="bg-BG"/>
        </w:rPr>
        <w:t xml:space="preserve"> Страната, която се намира в невъзможност да изпълнява  задълженията си по този договор поради непреодолима  сила, е  длъжна незабавно: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Cs/>
          <w:color w:val="000000"/>
          <w:sz w:val="24"/>
          <w:szCs w:val="24"/>
          <w:lang w:val="bg-BG"/>
        </w:rPr>
        <w:t xml:space="preserve">      </w:t>
      </w:r>
      <w:r w:rsidRPr="00C5026E">
        <w:rPr>
          <w:bCs/>
          <w:color w:val="000000"/>
          <w:sz w:val="24"/>
          <w:szCs w:val="24"/>
          <w:lang w:val="bg-BG"/>
        </w:rPr>
        <w:tab/>
      </w:r>
      <w:r w:rsidRPr="00C5026E">
        <w:rPr>
          <w:b/>
          <w:bCs/>
          <w:color w:val="000000"/>
          <w:sz w:val="24"/>
          <w:szCs w:val="24"/>
          <w:lang w:val="bg-BG"/>
        </w:rPr>
        <w:t>1</w:t>
      </w:r>
      <w:r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Да уведоми писмено другата страна за настъпилото събитие, което причинява неизпълнение на задълженията й; за степента, до която това събитие възпрепятства изпълнението на задълженията на тази страна; за причините на събитието – ако са известни; за неговото предполагаемо времетраене.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 xml:space="preserve">     </w:t>
      </w:r>
      <w:r w:rsidRPr="00C5026E">
        <w:rPr>
          <w:color w:val="000000"/>
          <w:sz w:val="24"/>
          <w:szCs w:val="24"/>
          <w:lang w:val="bg-BG"/>
        </w:rPr>
        <w:tab/>
      </w:r>
      <w:r w:rsidRPr="00C5026E">
        <w:rPr>
          <w:b/>
          <w:bCs/>
          <w:color w:val="000000"/>
          <w:sz w:val="24"/>
          <w:szCs w:val="24"/>
          <w:lang w:val="bg-BG"/>
        </w:rPr>
        <w:t>2</w:t>
      </w:r>
      <w:r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Да положи всички разумни усилия, за да избегне, отстрани или ограничи до минимум понесените вреди и загуби.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 xml:space="preserve">    </w:t>
      </w:r>
      <w:r w:rsidRPr="00C5026E">
        <w:rPr>
          <w:color w:val="000000"/>
          <w:sz w:val="24"/>
          <w:szCs w:val="24"/>
          <w:lang w:val="bg-BG"/>
        </w:rPr>
        <w:tab/>
      </w:r>
      <w:r w:rsidRPr="00C5026E">
        <w:rPr>
          <w:b/>
          <w:color w:val="000000"/>
          <w:sz w:val="24"/>
          <w:szCs w:val="24"/>
          <w:lang w:val="bg-BG"/>
        </w:rPr>
        <w:t>3</w:t>
      </w:r>
      <w:r>
        <w:rPr>
          <w:b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Докато трае непреодолимата сила, изпълнението на задължението се спира, доколкото то не може да бъде изпълнено по алтернативен начин чрез полагане на всички разумни грижи.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 xml:space="preserve">     </w:t>
      </w:r>
      <w:r w:rsidRPr="00C5026E">
        <w:rPr>
          <w:color w:val="000000"/>
          <w:sz w:val="24"/>
          <w:szCs w:val="24"/>
          <w:lang w:val="bg-BG"/>
        </w:rPr>
        <w:tab/>
      </w:r>
      <w:r>
        <w:rPr>
          <w:b/>
          <w:bCs/>
          <w:color w:val="000000"/>
          <w:sz w:val="24"/>
          <w:szCs w:val="24"/>
          <w:lang w:val="bg-BG"/>
        </w:rPr>
        <w:t>4.</w:t>
      </w:r>
      <w:r w:rsidRPr="00C5026E">
        <w:rPr>
          <w:b/>
          <w:color w:val="000000"/>
          <w:sz w:val="24"/>
          <w:szCs w:val="24"/>
          <w:lang w:val="bg-BG"/>
        </w:rPr>
        <w:t xml:space="preserve"> </w:t>
      </w:r>
      <w:r w:rsidRPr="00C5026E">
        <w:rPr>
          <w:color w:val="000000"/>
          <w:sz w:val="24"/>
          <w:szCs w:val="24"/>
          <w:lang w:val="bg-BG"/>
        </w:rPr>
        <w:t>Не може да се позовава на непреодолима сила онази страна, чиято небрежност или умишлени действия или бездействия са довели до невъзможност за изпълнението на договора.</w:t>
      </w:r>
    </w:p>
    <w:p w:rsidR="00987903" w:rsidRPr="00C5026E" w:rsidRDefault="00987903" w:rsidP="00C5026E">
      <w:pPr>
        <w:tabs>
          <w:tab w:val="left" w:pos="567"/>
          <w:tab w:val="left" w:pos="851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 xml:space="preserve">     </w:t>
      </w:r>
      <w:r w:rsidRPr="00C5026E">
        <w:rPr>
          <w:color w:val="000000"/>
          <w:sz w:val="24"/>
          <w:szCs w:val="24"/>
          <w:lang w:val="bg-BG"/>
        </w:rPr>
        <w:tab/>
      </w:r>
      <w:r w:rsidRPr="00C5026E">
        <w:rPr>
          <w:b/>
          <w:bCs/>
          <w:color w:val="000000"/>
          <w:sz w:val="24"/>
          <w:szCs w:val="24"/>
          <w:lang w:val="bg-BG"/>
        </w:rPr>
        <w:t>5</w:t>
      </w:r>
      <w:r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Липсата на парични средства не представлява непреодолима сила.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 xml:space="preserve">     </w:t>
      </w:r>
      <w:r w:rsidRPr="00C5026E">
        <w:rPr>
          <w:color w:val="000000"/>
          <w:sz w:val="24"/>
          <w:szCs w:val="24"/>
          <w:lang w:val="bg-BG"/>
        </w:rPr>
        <w:tab/>
      </w:r>
      <w:r w:rsidRPr="00C5026E">
        <w:rPr>
          <w:b/>
          <w:bCs/>
          <w:color w:val="000000"/>
          <w:sz w:val="24"/>
          <w:szCs w:val="24"/>
          <w:lang w:val="bg-BG"/>
        </w:rPr>
        <w:t>6</w:t>
      </w:r>
      <w:r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Определено  събитие  не  може  да  се  квалифицира  като „непреодолима  сила”, ако:</w:t>
      </w:r>
    </w:p>
    <w:p w:rsidR="00987903" w:rsidRPr="00C5026E" w:rsidRDefault="00987903" w:rsidP="00C5026E">
      <w:pPr>
        <w:spacing w:line="276" w:lineRule="auto"/>
        <w:jc w:val="both"/>
        <w:rPr>
          <w:color w:val="000000"/>
          <w:sz w:val="24"/>
          <w:szCs w:val="24"/>
          <w:lang w:val="bg-BG"/>
        </w:rPr>
      </w:pPr>
      <w:r>
        <w:rPr>
          <w:b/>
          <w:bCs/>
          <w:color w:val="000000"/>
          <w:sz w:val="24"/>
          <w:szCs w:val="24"/>
          <w:lang w:val="bg-BG"/>
        </w:rPr>
        <w:t xml:space="preserve">     (1)</w:t>
      </w:r>
      <w:r w:rsidRPr="00C5026E">
        <w:rPr>
          <w:b/>
          <w:color w:val="000000"/>
          <w:sz w:val="24"/>
          <w:szCs w:val="24"/>
          <w:lang w:val="bg-BG"/>
        </w:rPr>
        <w:t xml:space="preserve"> </w:t>
      </w:r>
      <w:r w:rsidRPr="00C5026E">
        <w:rPr>
          <w:color w:val="000000"/>
          <w:sz w:val="24"/>
          <w:szCs w:val="24"/>
          <w:lang w:val="bg-BG"/>
        </w:rPr>
        <w:t>Ефектът от  това  събитие е  могъл  да  се  избегне, ако  някоя  от  страните е  изпълнявала добросъвестно задълженията си по този договор.</w:t>
      </w:r>
    </w:p>
    <w:p w:rsidR="00987903" w:rsidRPr="00C5026E" w:rsidRDefault="00987903" w:rsidP="00C5026E">
      <w:pPr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Cs/>
          <w:color w:val="000000"/>
          <w:sz w:val="24"/>
          <w:szCs w:val="24"/>
          <w:lang w:val="bg-BG"/>
        </w:rPr>
        <w:t xml:space="preserve">     </w:t>
      </w:r>
      <w:r>
        <w:rPr>
          <w:bCs/>
          <w:color w:val="000000"/>
          <w:sz w:val="24"/>
          <w:szCs w:val="24"/>
          <w:lang w:val="bg-BG"/>
        </w:rPr>
        <w:t>(</w:t>
      </w:r>
      <w:r w:rsidRPr="00C5026E">
        <w:rPr>
          <w:b/>
          <w:bCs/>
          <w:color w:val="000000"/>
          <w:sz w:val="24"/>
          <w:szCs w:val="24"/>
          <w:lang w:val="bg-BG"/>
        </w:rPr>
        <w:t>2</w:t>
      </w:r>
      <w:r>
        <w:rPr>
          <w:b/>
          <w:bCs/>
          <w:color w:val="000000"/>
          <w:sz w:val="24"/>
          <w:szCs w:val="24"/>
          <w:lang w:val="bg-BG"/>
        </w:rPr>
        <w:t>)</w:t>
      </w:r>
      <w:r w:rsidRPr="00C5026E">
        <w:rPr>
          <w:color w:val="000000"/>
          <w:sz w:val="24"/>
          <w:szCs w:val="24"/>
          <w:lang w:val="bg-BG"/>
        </w:rPr>
        <w:t xml:space="preserve"> Ефектът от  това  събитие е  могъл да бъде  избегнат или  намален с полагането на  всички разумни  грижи.</w:t>
      </w:r>
    </w:p>
    <w:p w:rsidR="00987903" w:rsidRPr="00C5026E" w:rsidRDefault="00987903" w:rsidP="00C5026E">
      <w:pPr>
        <w:spacing w:before="240" w:after="240" w:line="276" w:lineRule="auto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IX. ПРЕКРАТЯВАНЕ И РАЗВАЛЯНЕ НА ДОГОВОРА</w:t>
      </w:r>
    </w:p>
    <w:p w:rsidR="00987903" w:rsidRPr="00C5026E" w:rsidRDefault="00987903" w:rsidP="00C5026E">
      <w:pPr>
        <w:pStyle w:val="BodyText"/>
        <w:spacing w:after="120" w:line="276" w:lineRule="auto"/>
        <w:rPr>
          <w:szCs w:val="24"/>
        </w:rPr>
      </w:pPr>
      <w:r w:rsidRPr="00C5026E">
        <w:rPr>
          <w:b/>
          <w:szCs w:val="24"/>
        </w:rPr>
        <w:t xml:space="preserve">Чл. 33. ИНДИВИДУАЛНИЯТ ВЪЗЛОЖИТЕЛ </w:t>
      </w:r>
      <w:r w:rsidRPr="00C5026E">
        <w:rPr>
          <w:szCs w:val="24"/>
        </w:rPr>
        <w:t>има право да прекрати договора при условията на чл. 43, ал. 4 от Закона за обществените поръчки, ако в резултат на обстоятелства, възникнали след сключването му, не е в състояние да изпълни своите задължения.</w:t>
      </w:r>
    </w:p>
    <w:p w:rsidR="00987903" w:rsidRPr="00C5026E" w:rsidRDefault="00987903" w:rsidP="00C5026E">
      <w:pPr>
        <w:pStyle w:val="BodyText"/>
        <w:spacing w:line="276" w:lineRule="auto"/>
        <w:rPr>
          <w:szCs w:val="24"/>
        </w:rPr>
      </w:pPr>
      <w:r w:rsidRPr="00C5026E">
        <w:rPr>
          <w:b/>
          <w:szCs w:val="24"/>
        </w:rPr>
        <w:t>Чл. 34.</w:t>
      </w:r>
      <w:r w:rsidRPr="00C5026E">
        <w:rPr>
          <w:szCs w:val="24"/>
        </w:rPr>
        <w:t xml:space="preserve"> Настоящият договор се прекратява, както следва: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clear" w:pos="2160"/>
          <w:tab w:val="num" w:pos="900"/>
        </w:tabs>
        <w:spacing w:line="276" w:lineRule="auto"/>
        <w:ind w:left="900"/>
        <w:rPr>
          <w:szCs w:val="24"/>
        </w:rPr>
      </w:pPr>
      <w:r w:rsidRPr="00C5026E">
        <w:rPr>
          <w:szCs w:val="24"/>
        </w:rPr>
        <w:t>с изтичане срока на договора;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clear" w:pos="2160"/>
          <w:tab w:val="num" w:pos="900"/>
        </w:tabs>
        <w:spacing w:line="276" w:lineRule="auto"/>
        <w:ind w:left="900"/>
        <w:rPr>
          <w:szCs w:val="24"/>
        </w:rPr>
      </w:pPr>
      <w:r w:rsidRPr="00C5026E">
        <w:rPr>
          <w:szCs w:val="24"/>
        </w:rPr>
        <w:t>с окончателното му изпълнение;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clear" w:pos="2160"/>
          <w:tab w:val="num" w:pos="0"/>
          <w:tab w:val="left" w:pos="900"/>
        </w:tabs>
        <w:spacing w:line="276" w:lineRule="auto"/>
        <w:ind w:left="0" w:firstLine="540"/>
        <w:rPr>
          <w:szCs w:val="24"/>
        </w:rPr>
      </w:pPr>
      <w:r w:rsidRPr="00C5026E">
        <w:rPr>
          <w:szCs w:val="24"/>
        </w:rPr>
        <w:t>с прекратяване на рамковото споразумение, въз основа на което този договор е сключен;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spacing w:line="276" w:lineRule="auto"/>
        <w:ind w:left="0" w:firstLine="540"/>
        <w:rPr>
          <w:szCs w:val="24"/>
        </w:rPr>
      </w:pPr>
      <w:r w:rsidRPr="00C5026E">
        <w:rPr>
          <w:szCs w:val="24"/>
        </w:rPr>
        <w:t>при виновно неизпълнение на задълженията на една от страните по договора - с 15-дневно писмено предизвестие, отправено от изправната до неизправната страна;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left" w:pos="900"/>
        </w:tabs>
        <w:spacing w:line="276" w:lineRule="auto"/>
        <w:ind w:left="0" w:firstLine="540"/>
        <w:rPr>
          <w:szCs w:val="24"/>
        </w:rPr>
      </w:pPr>
      <w:r w:rsidRPr="00C5026E">
        <w:rPr>
          <w:szCs w:val="24"/>
        </w:rPr>
        <w:t>с едномесечно писмено предизвестие, отправено от всяка от страните по договора към другата;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left" w:pos="900"/>
        </w:tabs>
        <w:spacing w:line="276" w:lineRule="auto"/>
        <w:ind w:left="900"/>
        <w:rPr>
          <w:szCs w:val="24"/>
        </w:rPr>
      </w:pPr>
      <w:r w:rsidRPr="00C5026E">
        <w:rPr>
          <w:szCs w:val="24"/>
        </w:rPr>
        <w:t>при взаимно съгласие между страните, изразено в писмен вид;</w:t>
      </w:r>
    </w:p>
    <w:p w:rsidR="00987903" w:rsidRPr="00D27909" w:rsidRDefault="00987903" w:rsidP="0092641C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spacing w:after="120" w:line="276" w:lineRule="auto"/>
        <w:ind w:left="0" w:firstLine="539"/>
        <w:rPr>
          <w:b/>
          <w:szCs w:val="24"/>
        </w:rPr>
      </w:pPr>
      <w:r w:rsidRPr="00C5026E">
        <w:rPr>
          <w:szCs w:val="24"/>
        </w:rPr>
        <w:t xml:space="preserve">от </w:t>
      </w:r>
      <w:r w:rsidRPr="00C5026E">
        <w:rPr>
          <w:b/>
          <w:szCs w:val="24"/>
        </w:rPr>
        <w:t>ИНДИВИДУАЛНИЯ ВЪЗЛОЖИТЕЛ</w:t>
      </w:r>
      <w:r w:rsidRPr="00C5026E">
        <w:rPr>
          <w:szCs w:val="24"/>
        </w:rPr>
        <w:t xml:space="preserve"> - с 15-дневно писмено предизвестие при повторно неизпълнение на задължения от страна на </w:t>
      </w:r>
      <w:r w:rsidRPr="00C5026E">
        <w:rPr>
          <w:b/>
          <w:szCs w:val="24"/>
        </w:rPr>
        <w:t>ИЗПЪЛНИТЕЛЯ</w:t>
      </w:r>
      <w:r>
        <w:rPr>
          <w:szCs w:val="24"/>
        </w:rPr>
        <w:t>;</w:t>
      </w:r>
      <w:r w:rsidRPr="00C5026E">
        <w:rPr>
          <w:szCs w:val="24"/>
        </w:rPr>
        <w:t xml:space="preserve"> </w:t>
      </w:r>
    </w:p>
    <w:p w:rsidR="00987903" w:rsidRPr="00C5026E" w:rsidRDefault="00987903" w:rsidP="0092641C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spacing w:after="120" w:line="276" w:lineRule="auto"/>
        <w:ind w:left="0" w:firstLine="539"/>
        <w:rPr>
          <w:b/>
          <w:szCs w:val="24"/>
        </w:rPr>
      </w:pPr>
      <w:r>
        <w:rPr>
          <w:szCs w:val="24"/>
        </w:rPr>
        <w:t>при изчерпване на посочените в чл.3, ал.1 средства.</w:t>
      </w:r>
    </w:p>
    <w:p w:rsidR="00987903" w:rsidRPr="00C5026E" w:rsidRDefault="00987903" w:rsidP="00C5026E">
      <w:pPr>
        <w:pStyle w:val="BodyText"/>
        <w:spacing w:line="276" w:lineRule="auto"/>
        <w:rPr>
          <w:b/>
          <w:szCs w:val="24"/>
        </w:rPr>
      </w:pPr>
      <w:r w:rsidRPr="00C5026E">
        <w:rPr>
          <w:b/>
          <w:szCs w:val="24"/>
        </w:rPr>
        <w:t>Чл. 35.</w:t>
      </w:r>
      <w:r w:rsidRPr="00C5026E">
        <w:rPr>
          <w:szCs w:val="24"/>
        </w:rPr>
        <w:t xml:space="preserve"> В случай на прекратяване на договора страните подписват двустранен протокол, с който уреждат взаимоотношенията си до момента на прекратяването, включително и заплащане на извършените, но незаплатени доставки.</w:t>
      </w:r>
    </w:p>
    <w:p w:rsidR="00987903" w:rsidRPr="00C5026E" w:rsidRDefault="00987903" w:rsidP="00CC6C93">
      <w:pPr>
        <w:spacing w:before="240" w:after="240" w:line="276" w:lineRule="auto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                            XI. ДОПЪЛНИТЕЛНИ И ЗАКЛЮЧИТЕЛНИ РАЗПОРЕДБИ</w:t>
      </w:r>
    </w:p>
    <w:p w:rsidR="00987903" w:rsidRPr="00C5026E" w:rsidRDefault="00987903" w:rsidP="0092641C">
      <w:pPr>
        <w:pStyle w:val="BodyText"/>
        <w:spacing w:after="120" w:line="276" w:lineRule="auto"/>
        <w:rPr>
          <w:szCs w:val="24"/>
        </w:rPr>
      </w:pPr>
      <w:r w:rsidRPr="00C5026E">
        <w:rPr>
          <w:b/>
          <w:szCs w:val="24"/>
        </w:rPr>
        <w:t>Чл. 3</w:t>
      </w:r>
      <w:r>
        <w:rPr>
          <w:b/>
          <w:szCs w:val="24"/>
        </w:rPr>
        <w:t>6</w:t>
      </w:r>
      <w:r w:rsidRPr="00C5026E">
        <w:rPr>
          <w:b/>
          <w:szCs w:val="24"/>
        </w:rPr>
        <w:t>.</w:t>
      </w:r>
      <w:r w:rsidRPr="00C5026E">
        <w:rPr>
          <w:szCs w:val="24"/>
        </w:rPr>
        <w:t xml:space="preserve"> Всички съобщения и уведомления между страните по този договор ще бъдат в писмена форма за действителност. Писмената форма се смята за спазена и когато съобщението е изпратено по факс и/или електронна поща. Всяка писмена комуникация, отнасяща се до този договор между </w:t>
      </w:r>
      <w:r w:rsidRPr="00C5026E">
        <w:rPr>
          <w:b/>
          <w:szCs w:val="24"/>
        </w:rPr>
        <w:t xml:space="preserve">ИНДИВИДУАЛНИЯ ВЪЗЛОЖИТЕЛ и </w:t>
      </w:r>
      <w:r w:rsidRPr="00C5026E">
        <w:rPr>
          <w:b/>
          <w:bCs/>
          <w:szCs w:val="24"/>
        </w:rPr>
        <w:t>ИЗПЪЛНИТЕЛЯ</w:t>
      </w:r>
      <w:r w:rsidRPr="00C5026E">
        <w:rPr>
          <w:bCs/>
          <w:szCs w:val="24"/>
        </w:rPr>
        <w:t>,</w:t>
      </w:r>
      <w:r w:rsidRPr="00C5026E">
        <w:rPr>
          <w:szCs w:val="24"/>
        </w:rPr>
        <w:t xml:space="preserve"> трябва да посочва заглавието и идентификационния номер на договора и да бъде изпращана до лицата за контакти.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</w:t>
      </w:r>
      <w:r>
        <w:rPr>
          <w:b/>
          <w:sz w:val="24"/>
          <w:szCs w:val="24"/>
          <w:lang w:val="bg-BG"/>
        </w:rPr>
        <w:t>37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За изпълнението на този договор страните определят лица за контакти, както следва:</w:t>
      </w:r>
    </w:p>
    <w:p w:rsidR="00987903" w:rsidRPr="00AB6FED" w:rsidRDefault="00987903" w:rsidP="00C5026E">
      <w:pPr>
        <w:numPr>
          <w:ilvl w:val="2"/>
          <w:numId w:val="1"/>
        </w:numPr>
        <w:tabs>
          <w:tab w:val="clear" w:pos="1800"/>
          <w:tab w:val="num" w:pos="1080"/>
        </w:tabs>
        <w:spacing w:line="276" w:lineRule="auto"/>
        <w:ind w:hanging="900"/>
        <w:jc w:val="both"/>
        <w:rPr>
          <w:sz w:val="24"/>
          <w:szCs w:val="24"/>
          <w:lang w:val="bg-BG"/>
        </w:rPr>
      </w:pPr>
      <w:r w:rsidRPr="00AB6FED">
        <w:rPr>
          <w:sz w:val="24"/>
          <w:szCs w:val="24"/>
          <w:lang w:val="bg-BG"/>
        </w:rPr>
        <w:t xml:space="preserve">за </w:t>
      </w:r>
      <w:r w:rsidRPr="007E415D">
        <w:rPr>
          <w:b/>
          <w:sz w:val="24"/>
          <w:szCs w:val="24"/>
          <w:lang w:val="bg-BG"/>
        </w:rPr>
        <w:t>ИНДИВИДУАЛНИЯ ВЪЗЛОЖИТЕЛ</w:t>
      </w:r>
      <w:r w:rsidRPr="00AB6FED">
        <w:rPr>
          <w:sz w:val="24"/>
          <w:szCs w:val="24"/>
          <w:lang w:val="bg-BG"/>
        </w:rPr>
        <w:t>:</w:t>
      </w:r>
    </w:p>
    <w:p w:rsidR="00987903" w:rsidRPr="00AB6FED" w:rsidRDefault="00987903" w:rsidP="00C5026E">
      <w:pPr>
        <w:tabs>
          <w:tab w:val="num" w:pos="900"/>
        </w:tabs>
        <w:spacing w:line="276" w:lineRule="auto"/>
        <w:ind w:left="900"/>
        <w:jc w:val="both"/>
        <w:rPr>
          <w:sz w:val="24"/>
          <w:szCs w:val="24"/>
          <w:lang w:val="bg-BG"/>
        </w:rPr>
      </w:pPr>
      <w:r w:rsidRPr="00AB6FED">
        <w:rPr>
          <w:sz w:val="24"/>
          <w:szCs w:val="24"/>
          <w:lang w:val="bg-BG"/>
        </w:rPr>
        <w:t>…..</w:t>
      </w:r>
    </w:p>
    <w:p w:rsidR="00987903" w:rsidRPr="00AB6FED" w:rsidRDefault="00987903" w:rsidP="00C5026E">
      <w:pPr>
        <w:tabs>
          <w:tab w:val="num" w:pos="900"/>
        </w:tabs>
        <w:spacing w:line="276" w:lineRule="auto"/>
        <w:ind w:left="900"/>
        <w:jc w:val="both"/>
        <w:rPr>
          <w:sz w:val="24"/>
          <w:szCs w:val="24"/>
          <w:lang w:val="bg-BG"/>
        </w:rPr>
      </w:pPr>
    </w:p>
    <w:p w:rsidR="00987903" w:rsidRPr="00AB6FED" w:rsidRDefault="00987903" w:rsidP="00C5026E">
      <w:pPr>
        <w:numPr>
          <w:ilvl w:val="2"/>
          <w:numId w:val="1"/>
        </w:numPr>
        <w:tabs>
          <w:tab w:val="clear" w:pos="1800"/>
          <w:tab w:val="num" w:pos="1080"/>
        </w:tabs>
        <w:spacing w:line="276" w:lineRule="auto"/>
        <w:ind w:hanging="900"/>
        <w:jc w:val="both"/>
        <w:rPr>
          <w:sz w:val="24"/>
          <w:szCs w:val="24"/>
          <w:lang w:val="bg-BG"/>
        </w:rPr>
      </w:pPr>
      <w:r w:rsidRPr="00AB6FED">
        <w:rPr>
          <w:sz w:val="24"/>
          <w:szCs w:val="24"/>
          <w:lang w:val="bg-BG"/>
        </w:rPr>
        <w:t xml:space="preserve">за </w:t>
      </w:r>
      <w:r w:rsidRPr="007E415D">
        <w:rPr>
          <w:b/>
          <w:sz w:val="24"/>
          <w:szCs w:val="24"/>
          <w:lang w:val="bg-BG"/>
        </w:rPr>
        <w:t>ИЗПЪЛНИТЕЛЯ</w:t>
      </w:r>
      <w:r w:rsidRPr="00AB6FED">
        <w:rPr>
          <w:sz w:val="24"/>
          <w:szCs w:val="24"/>
          <w:lang w:val="bg-BG"/>
        </w:rPr>
        <w:t>:</w:t>
      </w:r>
    </w:p>
    <w:p w:rsidR="00987903" w:rsidRPr="00C5026E" w:rsidRDefault="00987903" w:rsidP="0092641C">
      <w:pPr>
        <w:spacing w:after="120" w:line="276" w:lineRule="auto"/>
        <w:ind w:left="420"/>
        <w:jc w:val="both"/>
        <w:rPr>
          <w:sz w:val="24"/>
          <w:szCs w:val="24"/>
          <w:lang w:val="bg-BG"/>
        </w:rPr>
      </w:pPr>
      <w:r w:rsidRPr="00AB6FED">
        <w:rPr>
          <w:sz w:val="24"/>
          <w:szCs w:val="24"/>
          <w:lang w:val="bg-BG"/>
        </w:rPr>
        <w:t xml:space="preserve">        …..</w:t>
      </w:r>
    </w:p>
    <w:p w:rsidR="00987903" w:rsidRPr="00C5026E" w:rsidRDefault="00987903" w:rsidP="0092641C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</w:t>
      </w:r>
      <w:r>
        <w:rPr>
          <w:b/>
          <w:sz w:val="24"/>
          <w:szCs w:val="24"/>
          <w:lang w:val="bg-BG"/>
        </w:rPr>
        <w:t>38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При промяна на посочените адреси, телефони и др., съответната страна е длъжна да уведоми другата в писмен вид в седемдневен срок от настъпване на промяната. Ако някоя от страните промени посочените в предходната точка адреси и др., без да уведоми другата страна, последната не отговаря за не получените съобщения, призовки и други подобни.</w:t>
      </w:r>
    </w:p>
    <w:p w:rsidR="00987903" w:rsidRPr="00C5026E" w:rsidRDefault="00987903" w:rsidP="0092641C">
      <w:pPr>
        <w:tabs>
          <w:tab w:val="left" w:pos="900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</w:t>
      </w:r>
      <w:r>
        <w:rPr>
          <w:b/>
          <w:sz w:val="24"/>
          <w:szCs w:val="24"/>
          <w:lang w:val="bg-BG"/>
        </w:rPr>
        <w:t>39</w:t>
      </w:r>
      <w:r w:rsidRPr="00C5026E">
        <w:rPr>
          <w:sz w:val="24"/>
          <w:szCs w:val="24"/>
          <w:lang w:val="bg-BG"/>
        </w:rPr>
        <w:t xml:space="preserve">. За всеки спор относно съществуването и действието на сключения договор или във връзка с неговото нарушаване, включително спорове и разногласия относно действителността, тълкуването, прекратяването, изпълнението или неизпълнението му, както и за всички въпроси, неуредени в този договор, се прилага българското търговско и гражданско право, като страните уреждат отношенията си чрез споразумение. </w:t>
      </w:r>
    </w:p>
    <w:p w:rsidR="00987903" w:rsidRPr="00C5026E" w:rsidRDefault="00987903" w:rsidP="0092641C">
      <w:pPr>
        <w:tabs>
          <w:tab w:val="left" w:pos="900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4</w:t>
      </w:r>
      <w:r>
        <w:rPr>
          <w:b/>
          <w:sz w:val="24"/>
          <w:szCs w:val="24"/>
          <w:lang w:val="bg-BG"/>
        </w:rPr>
        <w:t>0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При непостигане на съгласие ще се прилагат Законът за обществени поръчки, Търговският закон, Закона за задълженията и договорите, както и другите нормативни актове, действащи в Република България.</w:t>
      </w:r>
    </w:p>
    <w:p w:rsidR="00987903" w:rsidRPr="00C5026E" w:rsidRDefault="00987903" w:rsidP="0092641C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4</w:t>
      </w:r>
      <w:r>
        <w:rPr>
          <w:b/>
          <w:sz w:val="24"/>
          <w:szCs w:val="24"/>
          <w:lang w:val="bg-BG"/>
        </w:rPr>
        <w:t>1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Настоящият договор влиза в сила от датата на подписването му от двете страни.</w:t>
      </w:r>
    </w:p>
    <w:p w:rsidR="00987903" w:rsidRDefault="00987903" w:rsidP="00AB6FED">
      <w:pPr>
        <w:spacing w:line="276" w:lineRule="auto"/>
        <w:ind w:firstLine="708"/>
        <w:jc w:val="both"/>
        <w:rPr>
          <w:sz w:val="24"/>
          <w:szCs w:val="24"/>
          <w:lang w:val="en-US"/>
        </w:rPr>
      </w:pPr>
      <w:r w:rsidRPr="00C5026E">
        <w:rPr>
          <w:sz w:val="24"/>
          <w:szCs w:val="24"/>
          <w:lang w:val="bg-BG"/>
        </w:rPr>
        <w:t xml:space="preserve">Настоящият договор се състави и подписа в </w:t>
      </w:r>
      <w:r>
        <w:rPr>
          <w:sz w:val="24"/>
          <w:szCs w:val="24"/>
          <w:lang w:val="bg-BG"/>
        </w:rPr>
        <w:t xml:space="preserve">два </w:t>
      </w:r>
      <w:r w:rsidRPr="00C5026E">
        <w:rPr>
          <w:sz w:val="24"/>
          <w:szCs w:val="24"/>
          <w:lang w:val="bg-BG"/>
        </w:rPr>
        <w:t>еднообразни екземпляра</w:t>
      </w:r>
      <w:r>
        <w:rPr>
          <w:sz w:val="24"/>
          <w:szCs w:val="24"/>
          <w:lang w:val="bg-BG"/>
        </w:rPr>
        <w:t xml:space="preserve">, </w:t>
      </w:r>
      <w:r w:rsidRPr="00C5026E">
        <w:rPr>
          <w:sz w:val="24"/>
          <w:szCs w:val="24"/>
          <w:lang w:val="bg-BG"/>
        </w:rPr>
        <w:t xml:space="preserve"> един за </w:t>
      </w:r>
      <w:r w:rsidRPr="00C5026E">
        <w:rPr>
          <w:b/>
          <w:sz w:val="24"/>
          <w:szCs w:val="24"/>
          <w:lang w:val="bg-BG"/>
        </w:rPr>
        <w:t>ИНДИВИДУАЛНИЯ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и един за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>.</w:t>
      </w:r>
    </w:p>
    <w:p w:rsidR="00987903" w:rsidRDefault="00987903" w:rsidP="00C5026E">
      <w:pPr>
        <w:tabs>
          <w:tab w:val="left" w:pos="4536"/>
        </w:tabs>
        <w:spacing w:before="240" w:line="276" w:lineRule="auto"/>
        <w:ind w:left="4536" w:hanging="4536"/>
        <w:jc w:val="both"/>
        <w:rPr>
          <w:b/>
          <w:bCs/>
          <w:color w:val="000000"/>
          <w:sz w:val="24"/>
          <w:szCs w:val="24"/>
          <w:lang w:val="bg-BG"/>
        </w:rPr>
      </w:pPr>
    </w:p>
    <w:p w:rsidR="00987903" w:rsidRPr="006C1CBA" w:rsidRDefault="00987903" w:rsidP="006C1CBA">
      <w:pPr>
        <w:tabs>
          <w:tab w:val="left" w:pos="4536"/>
        </w:tabs>
        <w:spacing w:before="240" w:line="276" w:lineRule="auto"/>
        <w:ind w:left="4536" w:hanging="4536"/>
        <w:jc w:val="both"/>
        <w:rPr>
          <w:b/>
          <w:bCs/>
          <w:color w:val="000000"/>
          <w:sz w:val="24"/>
          <w:szCs w:val="24"/>
          <w:lang w:val="en-US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ВЪЗЛОЖИТЕЛ:                                          </w:t>
      </w:r>
      <w:r>
        <w:rPr>
          <w:b/>
          <w:bCs/>
          <w:color w:val="000000"/>
          <w:sz w:val="24"/>
          <w:szCs w:val="24"/>
          <w:lang w:val="bg-BG"/>
        </w:rPr>
        <w:t xml:space="preserve">                   ИЗПЪЛНИТЕЛ: </w:t>
      </w:r>
    </w:p>
    <w:p w:rsidR="00987903" w:rsidRPr="00C5026E" w:rsidRDefault="00987903" w:rsidP="00C5026E">
      <w:pPr>
        <w:pStyle w:val="BodyText"/>
        <w:spacing w:line="276" w:lineRule="auto"/>
        <w:rPr>
          <w:b/>
          <w:color w:val="000000"/>
          <w:szCs w:val="24"/>
        </w:rPr>
      </w:pPr>
      <w:r w:rsidRPr="00C5026E">
        <w:rPr>
          <w:b/>
          <w:color w:val="000000"/>
          <w:szCs w:val="24"/>
        </w:rPr>
        <w:t>ГЛАВЕН СЕКРЕТАР</w:t>
      </w:r>
    </w:p>
    <w:p w:rsidR="00987903" w:rsidRDefault="00987903" w:rsidP="00C5026E">
      <w:pPr>
        <w:pStyle w:val="BodyText"/>
        <w:spacing w:line="276" w:lineRule="auto"/>
        <w:rPr>
          <w:b/>
          <w:color w:val="000000"/>
          <w:szCs w:val="24"/>
          <w:lang w:val="en-US"/>
        </w:rPr>
      </w:pPr>
      <w:r>
        <w:rPr>
          <w:b/>
          <w:color w:val="000000"/>
          <w:szCs w:val="24"/>
        </w:rPr>
        <w:t>ВЕСЕЛИН ВЪЛЧЕВ</w:t>
      </w:r>
    </w:p>
    <w:p w:rsidR="00987903" w:rsidRPr="00C5026E" w:rsidRDefault="00987903" w:rsidP="00C5026E">
      <w:pPr>
        <w:pStyle w:val="Heading6"/>
        <w:tabs>
          <w:tab w:val="left" w:pos="708"/>
        </w:tabs>
        <w:spacing w:line="276" w:lineRule="auto"/>
        <w:rPr>
          <w:bCs w:val="0"/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>ГЛАВЕН СЧЕТОВОДИТЕЛ</w:t>
      </w:r>
    </w:p>
    <w:p w:rsidR="00987903" w:rsidRPr="00C5026E" w:rsidRDefault="00987903" w:rsidP="00621BA6">
      <w:pPr>
        <w:pStyle w:val="BodyText"/>
        <w:spacing w:line="276" w:lineRule="auto"/>
        <w:rPr>
          <w:szCs w:val="24"/>
        </w:rPr>
      </w:pPr>
      <w:r>
        <w:rPr>
          <w:b/>
          <w:color w:val="000000"/>
          <w:szCs w:val="24"/>
        </w:rPr>
        <w:t>МИЛКА ПЕТРОВА</w:t>
      </w:r>
    </w:p>
    <w:sectPr w:rsidR="00987903" w:rsidRPr="00C5026E" w:rsidSect="00926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02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903" w:rsidRDefault="00987903">
      <w:r>
        <w:separator/>
      </w:r>
    </w:p>
  </w:endnote>
  <w:endnote w:type="continuationSeparator" w:id="0">
    <w:p w:rsidR="00987903" w:rsidRDefault="00987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9879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7903" w:rsidRDefault="009879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Pr="000001BF" w:rsidRDefault="00987903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0001BF">
      <w:rPr>
        <w:rStyle w:val="PageNumber"/>
        <w:sz w:val="18"/>
        <w:szCs w:val="18"/>
      </w:rPr>
      <w:fldChar w:fldCharType="begin"/>
    </w:r>
    <w:r w:rsidRPr="000001BF">
      <w:rPr>
        <w:rStyle w:val="PageNumber"/>
        <w:sz w:val="18"/>
        <w:szCs w:val="18"/>
      </w:rPr>
      <w:instrText xml:space="preserve">PAGE  </w:instrText>
    </w:r>
    <w:r w:rsidRPr="000001B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0001BF">
      <w:rPr>
        <w:rStyle w:val="PageNumber"/>
        <w:sz w:val="18"/>
        <w:szCs w:val="18"/>
      </w:rPr>
      <w:fldChar w:fldCharType="end"/>
    </w:r>
  </w:p>
  <w:p w:rsidR="00987903" w:rsidRDefault="0098790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9879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903" w:rsidRDefault="00987903">
      <w:r>
        <w:separator/>
      </w:r>
    </w:p>
  </w:footnote>
  <w:footnote w:type="continuationSeparator" w:id="0">
    <w:p w:rsidR="00987903" w:rsidRDefault="00987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9879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Pr="007D73D7" w:rsidRDefault="00987903" w:rsidP="00931E89">
    <w:pPr>
      <w:jc w:val="center"/>
      <w:rPr>
        <w:color w:val="000000"/>
        <w:sz w:val="24"/>
        <w:szCs w:val="24"/>
        <w:lang w:val="bg-BG"/>
      </w:rPr>
    </w:pPr>
    <w:r w:rsidRPr="007D73D7">
      <w:rPr>
        <w:color w:val="000000"/>
        <w:sz w:val="24"/>
        <w:szCs w:val="24"/>
        <w:lang w:val="bg-BG"/>
      </w:rPr>
      <w:t xml:space="preserve">                                                                                                                       </w:t>
    </w:r>
    <w:r>
      <w:rPr>
        <w:color w:val="000000"/>
        <w:sz w:val="24"/>
        <w:szCs w:val="24"/>
        <w:lang w:val="bg-BG"/>
      </w:rPr>
      <w:t xml:space="preserve">          </w:t>
    </w:r>
    <w:r w:rsidRPr="007D73D7">
      <w:rPr>
        <w:color w:val="000000"/>
        <w:sz w:val="24"/>
        <w:szCs w:val="24"/>
        <w:lang w:val="bg-BG"/>
      </w:rPr>
      <w:t xml:space="preserve">  Образец № 4</w:t>
    </w:r>
  </w:p>
  <w:p w:rsidR="00987903" w:rsidRDefault="009879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9879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5BB"/>
    <w:multiLevelType w:val="hybridMultilevel"/>
    <w:tmpl w:val="CC487FBE"/>
    <w:lvl w:ilvl="0" w:tplc="3554650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2F86716">
      <w:start w:val="2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2382781"/>
    <w:multiLevelType w:val="hybridMultilevel"/>
    <w:tmpl w:val="6708FCFA"/>
    <w:lvl w:ilvl="0" w:tplc="0402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164D4778"/>
    <w:multiLevelType w:val="hybridMultilevel"/>
    <w:tmpl w:val="4D16A2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83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2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F4FEF"/>
    <w:multiLevelType w:val="hybridMultilevel"/>
    <w:tmpl w:val="C270C088"/>
    <w:lvl w:ilvl="0" w:tplc="392838DC">
      <w:start w:val="2"/>
      <w:numFmt w:val="decimal"/>
      <w:lvlText w:val="(%1)"/>
      <w:lvlJc w:val="left"/>
      <w:pPr>
        <w:tabs>
          <w:tab w:val="num" w:pos="1266"/>
        </w:tabs>
        <w:ind w:left="1266" w:hanging="48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>
    <w:nsid w:val="2F434C15"/>
    <w:multiLevelType w:val="hybridMultilevel"/>
    <w:tmpl w:val="EE6662A6"/>
    <w:lvl w:ilvl="0" w:tplc="0402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FA16771"/>
    <w:multiLevelType w:val="hybridMultilevel"/>
    <w:tmpl w:val="814CD97C"/>
    <w:lvl w:ilvl="0" w:tplc="654204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0F1B01"/>
    <w:multiLevelType w:val="hybridMultilevel"/>
    <w:tmpl w:val="D3A4F0D6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5D5333B"/>
    <w:multiLevelType w:val="hybridMultilevel"/>
    <w:tmpl w:val="96187EB6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285AA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79529E7C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A07A27"/>
    <w:multiLevelType w:val="multilevel"/>
    <w:tmpl w:val="C270C088"/>
    <w:lvl w:ilvl="0">
      <w:start w:val="2"/>
      <w:numFmt w:val="decimal"/>
      <w:lvlText w:val="(%1)"/>
      <w:lvlJc w:val="left"/>
      <w:pPr>
        <w:tabs>
          <w:tab w:val="num" w:pos="1266"/>
        </w:tabs>
        <w:ind w:left="1266" w:hanging="48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9">
    <w:nsid w:val="78385CA3"/>
    <w:multiLevelType w:val="hybridMultilevel"/>
    <w:tmpl w:val="DE0AE292"/>
    <w:lvl w:ilvl="0" w:tplc="25E4E33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861"/>
    <w:rsid w:val="000001BF"/>
    <w:rsid w:val="00000521"/>
    <w:rsid w:val="00007F40"/>
    <w:rsid w:val="00010CC5"/>
    <w:rsid w:val="0001358F"/>
    <w:rsid w:val="00015697"/>
    <w:rsid w:val="00020220"/>
    <w:rsid w:val="00020DD8"/>
    <w:rsid w:val="00021CCE"/>
    <w:rsid w:val="00022752"/>
    <w:rsid w:val="00024037"/>
    <w:rsid w:val="00024861"/>
    <w:rsid w:val="0002668B"/>
    <w:rsid w:val="0003497D"/>
    <w:rsid w:val="0004043E"/>
    <w:rsid w:val="00041084"/>
    <w:rsid w:val="0004143F"/>
    <w:rsid w:val="00042A18"/>
    <w:rsid w:val="000440F7"/>
    <w:rsid w:val="00046807"/>
    <w:rsid w:val="00050419"/>
    <w:rsid w:val="00051224"/>
    <w:rsid w:val="00053E5F"/>
    <w:rsid w:val="0005709C"/>
    <w:rsid w:val="0005726B"/>
    <w:rsid w:val="000607C4"/>
    <w:rsid w:val="0006218E"/>
    <w:rsid w:val="00062329"/>
    <w:rsid w:val="0006380C"/>
    <w:rsid w:val="00065546"/>
    <w:rsid w:val="00065824"/>
    <w:rsid w:val="00067B6D"/>
    <w:rsid w:val="000722A7"/>
    <w:rsid w:val="00075325"/>
    <w:rsid w:val="00080F78"/>
    <w:rsid w:val="000879B8"/>
    <w:rsid w:val="000944BD"/>
    <w:rsid w:val="000944CC"/>
    <w:rsid w:val="00094554"/>
    <w:rsid w:val="00094772"/>
    <w:rsid w:val="00095130"/>
    <w:rsid w:val="000A65CF"/>
    <w:rsid w:val="000A6AB1"/>
    <w:rsid w:val="000A7D4E"/>
    <w:rsid w:val="000B061F"/>
    <w:rsid w:val="000B4693"/>
    <w:rsid w:val="000B6A81"/>
    <w:rsid w:val="000B6BC1"/>
    <w:rsid w:val="000C051F"/>
    <w:rsid w:val="000C65A9"/>
    <w:rsid w:val="000C6605"/>
    <w:rsid w:val="000D0327"/>
    <w:rsid w:val="000D1162"/>
    <w:rsid w:val="000D2569"/>
    <w:rsid w:val="000D3060"/>
    <w:rsid w:val="000D483A"/>
    <w:rsid w:val="000D510A"/>
    <w:rsid w:val="000E08C4"/>
    <w:rsid w:val="000E134E"/>
    <w:rsid w:val="000E4BBA"/>
    <w:rsid w:val="000E563D"/>
    <w:rsid w:val="000E5656"/>
    <w:rsid w:val="000F5EA2"/>
    <w:rsid w:val="000F7FC8"/>
    <w:rsid w:val="00107876"/>
    <w:rsid w:val="00107A30"/>
    <w:rsid w:val="00112AF5"/>
    <w:rsid w:val="001224D1"/>
    <w:rsid w:val="001240E0"/>
    <w:rsid w:val="0012571F"/>
    <w:rsid w:val="0013035F"/>
    <w:rsid w:val="0013139E"/>
    <w:rsid w:val="0013193A"/>
    <w:rsid w:val="00131A9E"/>
    <w:rsid w:val="001351A3"/>
    <w:rsid w:val="00146873"/>
    <w:rsid w:val="00146F20"/>
    <w:rsid w:val="001475FD"/>
    <w:rsid w:val="00150038"/>
    <w:rsid w:val="001531D8"/>
    <w:rsid w:val="001533DB"/>
    <w:rsid w:val="001549DD"/>
    <w:rsid w:val="00156240"/>
    <w:rsid w:val="00157947"/>
    <w:rsid w:val="00160F44"/>
    <w:rsid w:val="00163BA5"/>
    <w:rsid w:val="001650A4"/>
    <w:rsid w:val="001711E8"/>
    <w:rsid w:val="00172315"/>
    <w:rsid w:val="00172F60"/>
    <w:rsid w:val="00173745"/>
    <w:rsid w:val="0017383A"/>
    <w:rsid w:val="00176C9E"/>
    <w:rsid w:val="00180477"/>
    <w:rsid w:val="0018245E"/>
    <w:rsid w:val="00183F30"/>
    <w:rsid w:val="001846CA"/>
    <w:rsid w:val="001A3B68"/>
    <w:rsid w:val="001A4485"/>
    <w:rsid w:val="001B2CE4"/>
    <w:rsid w:val="001B7F7E"/>
    <w:rsid w:val="001C3E0D"/>
    <w:rsid w:val="001C4C2E"/>
    <w:rsid w:val="001D02D2"/>
    <w:rsid w:val="001D2FFD"/>
    <w:rsid w:val="001E1557"/>
    <w:rsid w:val="001E4D10"/>
    <w:rsid w:val="001E7B9B"/>
    <w:rsid w:val="001F1237"/>
    <w:rsid w:val="001F2B77"/>
    <w:rsid w:val="0020049E"/>
    <w:rsid w:val="00202EC1"/>
    <w:rsid w:val="00202ECF"/>
    <w:rsid w:val="00210077"/>
    <w:rsid w:val="0021076E"/>
    <w:rsid w:val="00211912"/>
    <w:rsid w:val="00212AB1"/>
    <w:rsid w:val="00215502"/>
    <w:rsid w:val="002174BA"/>
    <w:rsid w:val="00226566"/>
    <w:rsid w:val="002276D7"/>
    <w:rsid w:val="002313F7"/>
    <w:rsid w:val="002320CF"/>
    <w:rsid w:val="0023227E"/>
    <w:rsid w:val="0023440D"/>
    <w:rsid w:val="0023719C"/>
    <w:rsid w:val="0023769F"/>
    <w:rsid w:val="00242724"/>
    <w:rsid w:val="00242773"/>
    <w:rsid w:val="00253A27"/>
    <w:rsid w:val="002541E5"/>
    <w:rsid w:val="002557D7"/>
    <w:rsid w:val="00257657"/>
    <w:rsid w:val="00270FEF"/>
    <w:rsid w:val="00277088"/>
    <w:rsid w:val="0028063D"/>
    <w:rsid w:val="002847AA"/>
    <w:rsid w:val="00285C6D"/>
    <w:rsid w:val="00287840"/>
    <w:rsid w:val="0029317C"/>
    <w:rsid w:val="00297D0B"/>
    <w:rsid w:val="002A051B"/>
    <w:rsid w:val="002A11E9"/>
    <w:rsid w:val="002A1C31"/>
    <w:rsid w:val="002A362C"/>
    <w:rsid w:val="002A4227"/>
    <w:rsid w:val="002A461C"/>
    <w:rsid w:val="002A57B1"/>
    <w:rsid w:val="002A6926"/>
    <w:rsid w:val="002A6A81"/>
    <w:rsid w:val="002B0339"/>
    <w:rsid w:val="002B22C5"/>
    <w:rsid w:val="002B56F6"/>
    <w:rsid w:val="002C1ADE"/>
    <w:rsid w:val="002D013F"/>
    <w:rsid w:val="002D6F87"/>
    <w:rsid w:val="002E03EC"/>
    <w:rsid w:val="002E24D5"/>
    <w:rsid w:val="002F505F"/>
    <w:rsid w:val="003014A7"/>
    <w:rsid w:val="00301E0B"/>
    <w:rsid w:val="00305ECE"/>
    <w:rsid w:val="00305EE8"/>
    <w:rsid w:val="00307D26"/>
    <w:rsid w:val="003106E1"/>
    <w:rsid w:val="00310C21"/>
    <w:rsid w:val="00311BCF"/>
    <w:rsid w:val="00313662"/>
    <w:rsid w:val="00313841"/>
    <w:rsid w:val="003151F9"/>
    <w:rsid w:val="00321E2B"/>
    <w:rsid w:val="003260E7"/>
    <w:rsid w:val="003274EE"/>
    <w:rsid w:val="00333C54"/>
    <w:rsid w:val="003346AC"/>
    <w:rsid w:val="00340003"/>
    <w:rsid w:val="00341017"/>
    <w:rsid w:val="00341D85"/>
    <w:rsid w:val="00344BE3"/>
    <w:rsid w:val="00344DAC"/>
    <w:rsid w:val="003462F8"/>
    <w:rsid w:val="003509BD"/>
    <w:rsid w:val="00350EDF"/>
    <w:rsid w:val="0035365C"/>
    <w:rsid w:val="003548BA"/>
    <w:rsid w:val="00354E91"/>
    <w:rsid w:val="00361B3E"/>
    <w:rsid w:val="00362BBF"/>
    <w:rsid w:val="00362CFD"/>
    <w:rsid w:val="003641CD"/>
    <w:rsid w:val="0037302F"/>
    <w:rsid w:val="003829DB"/>
    <w:rsid w:val="00393A81"/>
    <w:rsid w:val="00393B2A"/>
    <w:rsid w:val="0039419A"/>
    <w:rsid w:val="00395E08"/>
    <w:rsid w:val="003963F9"/>
    <w:rsid w:val="003A142D"/>
    <w:rsid w:val="003A29AD"/>
    <w:rsid w:val="003A4DB7"/>
    <w:rsid w:val="003A60D7"/>
    <w:rsid w:val="003B0232"/>
    <w:rsid w:val="003B090F"/>
    <w:rsid w:val="003B1CFB"/>
    <w:rsid w:val="003B1D60"/>
    <w:rsid w:val="003B1E4F"/>
    <w:rsid w:val="003B42C9"/>
    <w:rsid w:val="003B4C43"/>
    <w:rsid w:val="003B6C20"/>
    <w:rsid w:val="003B6E47"/>
    <w:rsid w:val="003C1EB7"/>
    <w:rsid w:val="003C2E33"/>
    <w:rsid w:val="003C2ED8"/>
    <w:rsid w:val="003C5009"/>
    <w:rsid w:val="003C51CA"/>
    <w:rsid w:val="003C5B5F"/>
    <w:rsid w:val="003C6EDA"/>
    <w:rsid w:val="003D0ABE"/>
    <w:rsid w:val="003D5A2B"/>
    <w:rsid w:val="003D5B34"/>
    <w:rsid w:val="003E11BB"/>
    <w:rsid w:val="003E5260"/>
    <w:rsid w:val="003E57A6"/>
    <w:rsid w:val="003E79AB"/>
    <w:rsid w:val="003F11B8"/>
    <w:rsid w:val="003F17FC"/>
    <w:rsid w:val="003F34D1"/>
    <w:rsid w:val="003F65BD"/>
    <w:rsid w:val="003F7D38"/>
    <w:rsid w:val="00402402"/>
    <w:rsid w:val="0041000C"/>
    <w:rsid w:val="00410C17"/>
    <w:rsid w:val="0041158F"/>
    <w:rsid w:val="00415EB5"/>
    <w:rsid w:val="00430409"/>
    <w:rsid w:val="004323C1"/>
    <w:rsid w:val="00432583"/>
    <w:rsid w:val="0043758B"/>
    <w:rsid w:val="0044352E"/>
    <w:rsid w:val="004437C5"/>
    <w:rsid w:val="00445961"/>
    <w:rsid w:val="00446882"/>
    <w:rsid w:val="004513E2"/>
    <w:rsid w:val="00452C42"/>
    <w:rsid w:val="00453AF9"/>
    <w:rsid w:val="00461411"/>
    <w:rsid w:val="00461DA9"/>
    <w:rsid w:val="00463A5F"/>
    <w:rsid w:val="004723D2"/>
    <w:rsid w:val="0047426B"/>
    <w:rsid w:val="00475B30"/>
    <w:rsid w:val="00475D9C"/>
    <w:rsid w:val="004906D0"/>
    <w:rsid w:val="00491ED7"/>
    <w:rsid w:val="00492B80"/>
    <w:rsid w:val="004937E4"/>
    <w:rsid w:val="004941E8"/>
    <w:rsid w:val="00496618"/>
    <w:rsid w:val="004A00B0"/>
    <w:rsid w:val="004A4477"/>
    <w:rsid w:val="004A4E1D"/>
    <w:rsid w:val="004A7A46"/>
    <w:rsid w:val="004B3D1A"/>
    <w:rsid w:val="004B4732"/>
    <w:rsid w:val="004B51BF"/>
    <w:rsid w:val="004B52BF"/>
    <w:rsid w:val="004B5F22"/>
    <w:rsid w:val="004C3929"/>
    <w:rsid w:val="004D1D69"/>
    <w:rsid w:val="004D292A"/>
    <w:rsid w:val="004D4C7B"/>
    <w:rsid w:val="004D652E"/>
    <w:rsid w:val="004D7CFA"/>
    <w:rsid w:val="004E382C"/>
    <w:rsid w:val="004F154F"/>
    <w:rsid w:val="004F2A60"/>
    <w:rsid w:val="004F2D68"/>
    <w:rsid w:val="004F6718"/>
    <w:rsid w:val="004F79FB"/>
    <w:rsid w:val="005007C8"/>
    <w:rsid w:val="00502E43"/>
    <w:rsid w:val="00507092"/>
    <w:rsid w:val="00507D8B"/>
    <w:rsid w:val="00512CB8"/>
    <w:rsid w:val="00515FA9"/>
    <w:rsid w:val="00517EEF"/>
    <w:rsid w:val="005203D2"/>
    <w:rsid w:val="00520E9C"/>
    <w:rsid w:val="00526AE6"/>
    <w:rsid w:val="005275A0"/>
    <w:rsid w:val="0053105B"/>
    <w:rsid w:val="005322BC"/>
    <w:rsid w:val="00532DF7"/>
    <w:rsid w:val="005345AD"/>
    <w:rsid w:val="005357D3"/>
    <w:rsid w:val="00541CC4"/>
    <w:rsid w:val="00543781"/>
    <w:rsid w:val="0054750B"/>
    <w:rsid w:val="005518A5"/>
    <w:rsid w:val="0055223C"/>
    <w:rsid w:val="005616CE"/>
    <w:rsid w:val="00562449"/>
    <w:rsid w:val="00563DC9"/>
    <w:rsid w:val="00567194"/>
    <w:rsid w:val="005700D6"/>
    <w:rsid w:val="005765E0"/>
    <w:rsid w:val="00580E33"/>
    <w:rsid w:val="005859E6"/>
    <w:rsid w:val="005870C6"/>
    <w:rsid w:val="00587BE4"/>
    <w:rsid w:val="005936EF"/>
    <w:rsid w:val="005974FA"/>
    <w:rsid w:val="00597961"/>
    <w:rsid w:val="005A5071"/>
    <w:rsid w:val="005B179E"/>
    <w:rsid w:val="005B1979"/>
    <w:rsid w:val="005B46A2"/>
    <w:rsid w:val="005B4FEC"/>
    <w:rsid w:val="005B7900"/>
    <w:rsid w:val="005C2653"/>
    <w:rsid w:val="005D19FA"/>
    <w:rsid w:val="005D395F"/>
    <w:rsid w:val="005D6EC6"/>
    <w:rsid w:val="005E0B3F"/>
    <w:rsid w:val="005E0D4C"/>
    <w:rsid w:val="005F0709"/>
    <w:rsid w:val="005F076F"/>
    <w:rsid w:val="005F2104"/>
    <w:rsid w:val="005F5A6E"/>
    <w:rsid w:val="005F6A34"/>
    <w:rsid w:val="005F6E80"/>
    <w:rsid w:val="00600BB8"/>
    <w:rsid w:val="0060439B"/>
    <w:rsid w:val="00607BDB"/>
    <w:rsid w:val="0061112D"/>
    <w:rsid w:val="00613882"/>
    <w:rsid w:val="00621BA6"/>
    <w:rsid w:val="00627CF9"/>
    <w:rsid w:val="00632435"/>
    <w:rsid w:val="00635680"/>
    <w:rsid w:val="00636C59"/>
    <w:rsid w:val="00637DA2"/>
    <w:rsid w:val="00637E90"/>
    <w:rsid w:val="00642276"/>
    <w:rsid w:val="00651BB4"/>
    <w:rsid w:val="00661C7E"/>
    <w:rsid w:val="00664CFB"/>
    <w:rsid w:val="006667E8"/>
    <w:rsid w:val="006670C1"/>
    <w:rsid w:val="00670019"/>
    <w:rsid w:val="006718C0"/>
    <w:rsid w:val="00682014"/>
    <w:rsid w:val="006870B2"/>
    <w:rsid w:val="00692695"/>
    <w:rsid w:val="00696698"/>
    <w:rsid w:val="0069716D"/>
    <w:rsid w:val="006A5929"/>
    <w:rsid w:val="006B6884"/>
    <w:rsid w:val="006B6BE5"/>
    <w:rsid w:val="006C01F5"/>
    <w:rsid w:val="006C1CBA"/>
    <w:rsid w:val="006C3B82"/>
    <w:rsid w:val="006C537D"/>
    <w:rsid w:val="006D4AEE"/>
    <w:rsid w:val="006D4CF2"/>
    <w:rsid w:val="006D54E0"/>
    <w:rsid w:val="006D6A08"/>
    <w:rsid w:val="006E33C2"/>
    <w:rsid w:val="006E4FC8"/>
    <w:rsid w:val="006E675F"/>
    <w:rsid w:val="006F12FE"/>
    <w:rsid w:val="006F6D49"/>
    <w:rsid w:val="006F6FCD"/>
    <w:rsid w:val="0070014E"/>
    <w:rsid w:val="00700E9E"/>
    <w:rsid w:val="00702E7B"/>
    <w:rsid w:val="0071039C"/>
    <w:rsid w:val="007114DB"/>
    <w:rsid w:val="00713050"/>
    <w:rsid w:val="00716524"/>
    <w:rsid w:val="0071717F"/>
    <w:rsid w:val="00717856"/>
    <w:rsid w:val="007217FF"/>
    <w:rsid w:val="00722CE0"/>
    <w:rsid w:val="0072417C"/>
    <w:rsid w:val="00734C6A"/>
    <w:rsid w:val="00740018"/>
    <w:rsid w:val="007406D1"/>
    <w:rsid w:val="0074299A"/>
    <w:rsid w:val="007461E5"/>
    <w:rsid w:val="007463E9"/>
    <w:rsid w:val="00753CCB"/>
    <w:rsid w:val="00762482"/>
    <w:rsid w:val="0076755C"/>
    <w:rsid w:val="0076780D"/>
    <w:rsid w:val="0077433A"/>
    <w:rsid w:val="007772D9"/>
    <w:rsid w:val="00780AD8"/>
    <w:rsid w:val="00783315"/>
    <w:rsid w:val="00785815"/>
    <w:rsid w:val="00786A81"/>
    <w:rsid w:val="00791E2F"/>
    <w:rsid w:val="00793196"/>
    <w:rsid w:val="00794B44"/>
    <w:rsid w:val="00794CFD"/>
    <w:rsid w:val="0079761E"/>
    <w:rsid w:val="007A37D9"/>
    <w:rsid w:val="007A4D21"/>
    <w:rsid w:val="007A6F0C"/>
    <w:rsid w:val="007B0D39"/>
    <w:rsid w:val="007C132F"/>
    <w:rsid w:val="007C3829"/>
    <w:rsid w:val="007C3BA1"/>
    <w:rsid w:val="007C5607"/>
    <w:rsid w:val="007C60C6"/>
    <w:rsid w:val="007C69A8"/>
    <w:rsid w:val="007D202A"/>
    <w:rsid w:val="007D2269"/>
    <w:rsid w:val="007D73D7"/>
    <w:rsid w:val="007E2434"/>
    <w:rsid w:val="007E3D9A"/>
    <w:rsid w:val="007E415D"/>
    <w:rsid w:val="007F430F"/>
    <w:rsid w:val="007F7FE7"/>
    <w:rsid w:val="0080217F"/>
    <w:rsid w:val="00806631"/>
    <w:rsid w:val="00824BE7"/>
    <w:rsid w:val="00827D41"/>
    <w:rsid w:val="00833B30"/>
    <w:rsid w:val="00834C1C"/>
    <w:rsid w:val="008400C5"/>
    <w:rsid w:val="00850382"/>
    <w:rsid w:val="008547B2"/>
    <w:rsid w:val="00867DD4"/>
    <w:rsid w:val="00870A65"/>
    <w:rsid w:val="00870BC2"/>
    <w:rsid w:val="00870E11"/>
    <w:rsid w:val="008713D9"/>
    <w:rsid w:val="00871925"/>
    <w:rsid w:val="008825EA"/>
    <w:rsid w:val="00886800"/>
    <w:rsid w:val="00890475"/>
    <w:rsid w:val="008937B2"/>
    <w:rsid w:val="008A6093"/>
    <w:rsid w:val="008A6EEC"/>
    <w:rsid w:val="008B13D9"/>
    <w:rsid w:val="008B46DE"/>
    <w:rsid w:val="008B75C5"/>
    <w:rsid w:val="008C1494"/>
    <w:rsid w:val="008C441A"/>
    <w:rsid w:val="008C4E3A"/>
    <w:rsid w:val="008C6F77"/>
    <w:rsid w:val="008D0191"/>
    <w:rsid w:val="008D1896"/>
    <w:rsid w:val="008D4FBD"/>
    <w:rsid w:val="008D6163"/>
    <w:rsid w:val="008E2574"/>
    <w:rsid w:val="008E2E67"/>
    <w:rsid w:val="008F0AA4"/>
    <w:rsid w:val="008F1BD9"/>
    <w:rsid w:val="008F7CC3"/>
    <w:rsid w:val="008F7E8B"/>
    <w:rsid w:val="00902509"/>
    <w:rsid w:val="00905948"/>
    <w:rsid w:val="00907B27"/>
    <w:rsid w:val="00907CAF"/>
    <w:rsid w:val="00910967"/>
    <w:rsid w:val="00910979"/>
    <w:rsid w:val="00911198"/>
    <w:rsid w:val="00912A1C"/>
    <w:rsid w:val="00913823"/>
    <w:rsid w:val="0091437D"/>
    <w:rsid w:val="00916575"/>
    <w:rsid w:val="009169C4"/>
    <w:rsid w:val="00917EB8"/>
    <w:rsid w:val="0092012B"/>
    <w:rsid w:val="00922DA4"/>
    <w:rsid w:val="00924C2E"/>
    <w:rsid w:val="0092641C"/>
    <w:rsid w:val="00926F51"/>
    <w:rsid w:val="00927018"/>
    <w:rsid w:val="00931E89"/>
    <w:rsid w:val="00931F81"/>
    <w:rsid w:val="0093334D"/>
    <w:rsid w:val="00936110"/>
    <w:rsid w:val="00940271"/>
    <w:rsid w:val="009414B6"/>
    <w:rsid w:val="009431AC"/>
    <w:rsid w:val="00945BE4"/>
    <w:rsid w:val="009467E4"/>
    <w:rsid w:val="009507BB"/>
    <w:rsid w:val="00950F96"/>
    <w:rsid w:val="00952E40"/>
    <w:rsid w:val="009546FE"/>
    <w:rsid w:val="009559D4"/>
    <w:rsid w:val="00957C16"/>
    <w:rsid w:val="00960D7E"/>
    <w:rsid w:val="009611B6"/>
    <w:rsid w:val="009624DA"/>
    <w:rsid w:val="00962FBE"/>
    <w:rsid w:val="009635AC"/>
    <w:rsid w:val="00963E66"/>
    <w:rsid w:val="00964653"/>
    <w:rsid w:val="009661DA"/>
    <w:rsid w:val="00977FF9"/>
    <w:rsid w:val="0098223C"/>
    <w:rsid w:val="00986D6E"/>
    <w:rsid w:val="00987903"/>
    <w:rsid w:val="00987E13"/>
    <w:rsid w:val="00991788"/>
    <w:rsid w:val="00993177"/>
    <w:rsid w:val="009A2102"/>
    <w:rsid w:val="009A4D1F"/>
    <w:rsid w:val="009A54C2"/>
    <w:rsid w:val="009A66BA"/>
    <w:rsid w:val="009B02E3"/>
    <w:rsid w:val="009B11CE"/>
    <w:rsid w:val="009C15E5"/>
    <w:rsid w:val="009C22C7"/>
    <w:rsid w:val="009C7609"/>
    <w:rsid w:val="009D5B3F"/>
    <w:rsid w:val="009D72A1"/>
    <w:rsid w:val="009D7871"/>
    <w:rsid w:val="009E0AC1"/>
    <w:rsid w:val="009E1412"/>
    <w:rsid w:val="009E20FD"/>
    <w:rsid w:val="009F6BB0"/>
    <w:rsid w:val="00A05EFD"/>
    <w:rsid w:val="00A10A4C"/>
    <w:rsid w:val="00A22781"/>
    <w:rsid w:val="00A252C8"/>
    <w:rsid w:val="00A2587B"/>
    <w:rsid w:val="00A26674"/>
    <w:rsid w:val="00A277CC"/>
    <w:rsid w:val="00A31B0B"/>
    <w:rsid w:val="00A32818"/>
    <w:rsid w:val="00A3726F"/>
    <w:rsid w:val="00A46A6B"/>
    <w:rsid w:val="00A5379B"/>
    <w:rsid w:val="00A6161E"/>
    <w:rsid w:val="00A7068C"/>
    <w:rsid w:val="00A72AF0"/>
    <w:rsid w:val="00A751C8"/>
    <w:rsid w:val="00A81A79"/>
    <w:rsid w:val="00A81C87"/>
    <w:rsid w:val="00A81D74"/>
    <w:rsid w:val="00A82A0F"/>
    <w:rsid w:val="00A84038"/>
    <w:rsid w:val="00A84E17"/>
    <w:rsid w:val="00A949D6"/>
    <w:rsid w:val="00A94AD8"/>
    <w:rsid w:val="00A97A91"/>
    <w:rsid w:val="00AA79FF"/>
    <w:rsid w:val="00AA7ADC"/>
    <w:rsid w:val="00AB4049"/>
    <w:rsid w:val="00AB6FED"/>
    <w:rsid w:val="00AB734B"/>
    <w:rsid w:val="00AC2B7C"/>
    <w:rsid w:val="00AC3734"/>
    <w:rsid w:val="00AC7854"/>
    <w:rsid w:val="00AD1051"/>
    <w:rsid w:val="00AE203D"/>
    <w:rsid w:val="00AE2D5D"/>
    <w:rsid w:val="00AE30C9"/>
    <w:rsid w:val="00AE3B21"/>
    <w:rsid w:val="00AE413D"/>
    <w:rsid w:val="00AF059F"/>
    <w:rsid w:val="00AF5423"/>
    <w:rsid w:val="00AF6567"/>
    <w:rsid w:val="00B13DA5"/>
    <w:rsid w:val="00B154A6"/>
    <w:rsid w:val="00B2274E"/>
    <w:rsid w:val="00B228AA"/>
    <w:rsid w:val="00B23E89"/>
    <w:rsid w:val="00B26945"/>
    <w:rsid w:val="00B26D88"/>
    <w:rsid w:val="00B302B2"/>
    <w:rsid w:val="00B30B10"/>
    <w:rsid w:val="00B30D36"/>
    <w:rsid w:val="00B44A99"/>
    <w:rsid w:val="00B46840"/>
    <w:rsid w:val="00B47291"/>
    <w:rsid w:val="00B53EEB"/>
    <w:rsid w:val="00B544BC"/>
    <w:rsid w:val="00B56B11"/>
    <w:rsid w:val="00B57268"/>
    <w:rsid w:val="00B6166C"/>
    <w:rsid w:val="00B62F64"/>
    <w:rsid w:val="00B64260"/>
    <w:rsid w:val="00B64FEE"/>
    <w:rsid w:val="00B65F76"/>
    <w:rsid w:val="00B66630"/>
    <w:rsid w:val="00B74D65"/>
    <w:rsid w:val="00B76FC6"/>
    <w:rsid w:val="00B90F4A"/>
    <w:rsid w:val="00B93AA7"/>
    <w:rsid w:val="00BA0958"/>
    <w:rsid w:val="00BA1996"/>
    <w:rsid w:val="00BA19B9"/>
    <w:rsid w:val="00BA4FCB"/>
    <w:rsid w:val="00BA5169"/>
    <w:rsid w:val="00BA79EE"/>
    <w:rsid w:val="00BB0435"/>
    <w:rsid w:val="00BB4990"/>
    <w:rsid w:val="00BC0880"/>
    <w:rsid w:val="00BC464E"/>
    <w:rsid w:val="00BC7B4C"/>
    <w:rsid w:val="00BD0B5B"/>
    <w:rsid w:val="00BD40E5"/>
    <w:rsid w:val="00BD6F01"/>
    <w:rsid w:val="00BE51DF"/>
    <w:rsid w:val="00BE6040"/>
    <w:rsid w:val="00BE7AEF"/>
    <w:rsid w:val="00BF17C7"/>
    <w:rsid w:val="00BF605F"/>
    <w:rsid w:val="00C0699D"/>
    <w:rsid w:val="00C105B7"/>
    <w:rsid w:val="00C16107"/>
    <w:rsid w:val="00C16D35"/>
    <w:rsid w:val="00C26093"/>
    <w:rsid w:val="00C30F52"/>
    <w:rsid w:val="00C415CE"/>
    <w:rsid w:val="00C42C42"/>
    <w:rsid w:val="00C44764"/>
    <w:rsid w:val="00C44A25"/>
    <w:rsid w:val="00C45B80"/>
    <w:rsid w:val="00C4635D"/>
    <w:rsid w:val="00C5026E"/>
    <w:rsid w:val="00C5299F"/>
    <w:rsid w:val="00C620C0"/>
    <w:rsid w:val="00C62411"/>
    <w:rsid w:val="00C66AAA"/>
    <w:rsid w:val="00C72805"/>
    <w:rsid w:val="00C7320F"/>
    <w:rsid w:val="00C76AF1"/>
    <w:rsid w:val="00C80934"/>
    <w:rsid w:val="00C8206B"/>
    <w:rsid w:val="00C8259F"/>
    <w:rsid w:val="00C82C7C"/>
    <w:rsid w:val="00C9451E"/>
    <w:rsid w:val="00C9556C"/>
    <w:rsid w:val="00CA0957"/>
    <w:rsid w:val="00CA0E8A"/>
    <w:rsid w:val="00CA1F6D"/>
    <w:rsid w:val="00CA64E7"/>
    <w:rsid w:val="00CB19A8"/>
    <w:rsid w:val="00CB6500"/>
    <w:rsid w:val="00CC02F2"/>
    <w:rsid w:val="00CC09A5"/>
    <w:rsid w:val="00CC11E8"/>
    <w:rsid w:val="00CC1BB8"/>
    <w:rsid w:val="00CC4F86"/>
    <w:rsid w:val="00CC6C93"/>
    <w:rsid w:val="00CD0A00"/>
    <w:rsid w:val="00CD26E2"/>
    <w:rsid w:val="00CD4C25"/>
    <w:rsid w:val="00CD7985"/>
    <w:rsid w:val="00CE1269"/>
    <w:rsid w:val="00CE2892"/>
    <w:rsid w:val="00CE422A"/>
    <w:rsid w:val="00CE432A"/>
    <w:rsid w:val="00CE4EEC"/>
    <w:rsid w:val="00CF0FEE"/>
    <w:rsid w:val="00CF1117"/>
    <w:rsid w:val="00CF4F9C"/>
    <w:rsid w:val="00CF5EC3"/>
    <w:rsid w:val="00CF729C"/>
    <w:rsid w:val="00D11DF7"/>
    <w:rsid w:val="00D13CD1"/>
    <w:rsid w:val="00D15901"/>
    <w:rsid w:val="00D21FA4"/>
    <w:rsid w:val="00D23426"/>
    <w:rsid w:val="00D23B2F"/>
    <w:rsid w:val="00D24DFF"/>
    <w:rsid w:val="00D27909"/>
    <w:rsid w:val="00D32B8C"/>
    <w:rsid w:val="00D3397C"/>
    <w:rsid w:val="00D3525E"/>
    <w:rsid w:val="00D42467"/>
    <w:rsid w:val="00D42B57"/>
    <w:rsid w:val="00D44D1D"/>
    <w:rsid w:val="00D4512B"/>
    <w:rsid w:val="00D47F8B"/>
    <w:rsid w:val="00D51EBF"/>
    <w:rsid w:val="00D622A7"/>
    <w:rsid w:val="00D62BD6"/>
    <w:rsid w:val="00D636F8"/>
    <w:rsid w:val="00D65838"/>
    <w:rsid w:val="00D70D95"/>
    <w:rsid w:val="00D73438"/>
    <w:rsid w:val="00D7589E"/>
    <w:rsid w:val="00D80CAA"/>
    <w:rsid w:val="00D826F7"/>
    <w:rsid w:val="00D8321A"/>
    <w:rsid w:val="00D85D32"/>
    <w:rsid w:val="00D86104"/>
    <w:rsid w:val="00D92E8A"/>
    <w:rsid w:val="00D95F6B"/>
    <w:rsid w:val="00D969AD"/>
    <w:rsid w:val="00DA09A0"/>
    <w:rsid w:val="00DA2A0D"/>
    <w:rsid w:val="00DA405C"/>
    <w:rsid w:val="00DA793B"/>
    <w:rsid w:val="00DA7CCA"/>
    <w:rsid w:val="00DA7D45"/>
    <w:rsid w:val="00DB3EF9"/>
    <w:rsid w:val="00DB5AC3"/>
    <w:rsid w:val="00DB6C1C"/>
    <w:rsid w:val="00DC0886"/>
    <w:rsid w:val="00DC1323"/>
    <w:rsid w:val="00DC3301"/>
    <w:rsid w:val="00DC3976"/>
    <w:rsid w:val="00DC6ADF"/>
    <w:rsid w:val="00DC7D65"/>
    <w:rsid w:val="00DD59C6"/>
    <w:rsid w:val="00DE1CBC"/>
    <w:rsid w:val="00DE43AF"/>
    <w:rsid w:val="00DE7D0C"/>
    <w:rsid w:val="00DF785F"/>
    <w:rsid w:val="00E037E7"/>
    <w:rsid w:val="00E04F5B"/>
    <w:rsid w:val="00E14BB8"/>
    <w:rsid w:val="00E17042"/>
    <w:rsid w:val="00E20681"/>
    <w:rsid w:val="00E22556"/>
    <w:rsid w:val="00E273B2"/>
    <w:rsid w:val="00E33631"/>
    <w:rsid w:val="00E352F6"/>
    <w:rsid w:val="00E431A4"/>
    <w:rsid w:val="00E4448A"/>
    <w:rsid w:val="00E51156"/>
    <w:rsid w:val="00E56699"/>
    <w:rsid w:val="00E651B2"/>
    <w:rsid w:val="00E72340"/>
    <w:rsid w:val="00E77CA4"/>
    <w:rsid w:val="00E83BDB"/>
    <w:rsid w:val="00E8552A"/>
    <w:rsid w:val="00E92834"/>
    <w:rsid w:val="00E962BF"/>
    <w:rsid w:val="00EA137E"/>
    <w:rsid w:val="00EA37D6"/>
    <w:rsid w:val="00EB2A23"/>
    <w:rsid w:val="00EB3753"/>
    <w:rsid w:val="00EB49FF"/>
    <w:rsid w:val="00EB4BA0"/>
    <w:rsid w:val="00EB5054"/>
    <w:rsid w:val="00EB776C"/>
    <w:rsid w:val="00EB7C34"/>
    <w:rsid w:val="00EC21FA"/>
    <w:rsid w:val="00EC3478"/>
    <w:rsid w:val="00EC6820"/>
    <w:rsid w:val="00EC7EBB"/>
    <w:rsid w:val="00ED1439"/>
    <w:rsid w:val="00ED3CA2"/>
    <w:rsid w:val="00ED7071"/>
    <w:rsid w:val="00EE0452"/>
    <w:rsid w:val="00EE1005"/>
    <w:rsid w:val="00EE3331"/>
    <w:rsid w:val="00EE4B78"/>
    <w:rsid w:val="00EE78C0"/>
    <w:rsid w:val="00EF1C7A"/>
    <w:rsid w:val="00EF2D65"/>
    <w:rsid w:val="00EF5277"/>
    <w:rsid w:val="00EF61A1"/>
    <w:rsid w:val="00EF6947"/>
    <w:rsid w:val="00EF78A6"/>
    <w:rsid w:val="00F01A8D"/>
    <w:rsid w:val="00F061F9"/>
    <w:rsid w:val="00F063DE"/>
    <w:rsid w:val="00F108D3"/>
    <w:rsid w:val="00F139BA"/>
    <w:rsid w:val="00F13E66"/>
    <w:rsid w:val="00F2040D"/>
    <w:rsid w:val="00F234DD"/>
    <w:rsid w:val="00F2418A"/>
    <w:rsid w:val="00F244EE"/>
    <w:rsid w:val="00F27C74"/>
    <w:rsid w:val="00F30190"/>
    <w:rsid w:val="00F32D74"/>
    <w:rsid w:val="00F32DD6"/>
    <w:rsid w:val="00F43696"/>
    <w:rsid w:val="00F43C1E"/>
    <w:rsid w:val="00F459EA"/>
    <w:rsid w:val="00F47801"/>
    <w:rsid w:val="00F51C12"/>
    <w:rsid w:val="00F52765"/>
    <w:rsid w:val="00F52CBF"/>
    <w:rsid w:val="00F576AE"/>
    <w:rsid w:val="00F576E6"/>
    <w:rsid w:val="00F6064D"/>
    <w:rsid w:val="00F67DAE"/>
    <w:rsid w:val="00F70485"/>
    <w:rsid w:val="00F72B7E"/>
    <w:rsid w:val="00F76FEB"/>
    <w:rsid w:val="00F80204"/>
    <w:rsid w:val="00F8322D"/>
    <w:rsid w:val="00F85616"/>
    <w:rsid w:val="00F878F1"/>
    <w:rsid w:val="00F90F41"/>
    <w:rsid w:val="00F9153C"/>
    <w:rsid w:val="00F93225"/>
    <w:rsid w:val="00F9369B"/>
    <w:rsid w:val="00F96151"/>
    <w:rsid w:val="00FA0825"/>
    <w:rsid w:val="00FA1BE5"/>
    <w:rsid w:val="00FA4D82"/>
    <w:rsid w:val="00FA6B16"/>
    <w:rsid w:val="00FA717B"/>
    <w:rsid w:val="00FB3276"/>
    <w:rsid w:val="00FC2229"/>
    <w:rsid w:val="00FC24EC"/>
    <w:rsid w:val="00FC2F8E"/>
    <w:rsid w:val="00FC6A84"/>
    <w:rsid w:val="00FD03CD"/>
    <w:rsid w:val="00FD0CF7"/>
    <w:rsid w:val="00FD130E"/>
    <w:rsid w:val="00FD171A"/>
    <w:rsid w:val="00FD2D3F"/>
    <w:rsid w:val="00FD4B8C"/>
    <w:rsid w:val="00FE2232"/>
    <w:rsid w:val="00FE33D3"/>
    <w:rsid w:val="00FE65EB"/>
    <w:rsid w:val="00FE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61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4861"/>
    <w:pPr>
      <w:keepNext/>
      <w:jc w:val="both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29"/>
      <w:jc w:val="both"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34"/>
      <w:jc w:val="center"/>
      <w:outlineLvl w:val="2"/>
    </w:pPr>
    <w:rPr>
      <w:b/>
      <w:sz w:val="2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4861"/>
    <w:pPr>
      <w:keepNext/>
      <w:spacing w:after="120"/>
      <w:ind w:left="720" w:right="720" w:firstLine="720"/>
      <w:jc w:val="both"/>
      <w:outlineLvl w:val="3"/>
    </w:pPr>
    <w:rPr>
      <w:b/>
      <w:sz w:val="24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48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755C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34"/>
      <w:jc w:val="both"/>
      <w:outlineLvl w:val="7"/>
    </w:pPr>
    <w:rPr>
      <w:b/>
      <w:sz w:val="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E6F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E6F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E6F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E6F"/>
    <w:rPr>
      <w:rFonts w:asciiTheme="minorHAnsi" w:eastAsiaTheme="minorEastAsia" w:hAnsiTheme="minorHAnsi" w:cstheme="minorBidi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E6F"/>
    <w:rPr>
      <w:rFonts w:asciiTheme="minorHAnsi" w:eastAsiaTheme="minorEastAsia" w:hAnsiTheme="minorHAnsi" w:cstheme="minorBidi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E6F"/>
    <w:rPr>
      <w:rFonts w:asciiTheme="minorHAnsi" w:eastAsiaTheme="minorEastAsia" w:hAnsiTheme="minorHAnsi" w:cstheme="minorBidi"/>
      <w:b/>
      <w:bCs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E6F"/>
    <w:rPr>
      <w:rFonts w:asciiTheme="minorHAnsi" w:eastAsiaTheme="minorEastAsia" w:hAnsiTheme="minorHAnsi" w:cstheme="minorBidi"/>
      <w:i/>
      <w:iCs/>
      <w:sz w:val="24"/>
      <w:szCs w:val="24"/>
      <w:lang w:val="en-AU"/>
    </w:rPr>
  </w:style>
  <w:style w:type="paragraph" w:styleId="Title">
    <w:name w:val="Title"/>
    <w:basedOn w:val="Normal"/>
    <w:link w:val="TitleChar"/>
    <w:uiPriority w:val="99"/>
    <w:qFormat/>
    <w:rsid w:val="00024861"/>
    <w:pPr>
      <w:jc w:val="center"/>
    </w:pPr>
    <w:rPr>
      <w:b/>
      <w:sz w:val="24"/>
      <w:lang w:val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931E89"/>
    <w:rPr>
      <w:rFonts w:cs="Times New Roman"/>
      <w:b/>
      <w:sz w:val="24"/>
      <w:lang w:val="bg-BG" w:eastAsia="bg-BG" w:bidi="ar-SA"/>
    </w:rPr>
  </w:style>
  <w:style w:type="paragraph" w:styleId="BodyText">
    <w:name w:val="Body Text"/>
    <w:basedOn w:val="Normal"/>
    <w:link w:val="BodyTextChar"/>
    <w:uiPriority w:val="99"/>
    <w:rsid w:val="00024861"/>
    <w:pPr>
      <w:jc w:val="both"/>
    </w:pPr>
    <w:rPr>
      <w:sz w:val="24"/>
      <w:lang w:val="bg-BG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E6F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0248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E6F"/>
    <w:rPr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024861"/>
    <w:rPr>
      <w:rFonts w:cs="Times New Roman"/>
    </w:rPr>
  </w:style>
  <w:style w:type="paragraph" w:styleId="BlockText">
    <w:name w:val="Block Text"/>
    <w:basedOn w:val="Normal"/>
    <w:uiPriority w:val="99"/>
    <w:rsid w:val="00024861"/>
    <w:pPr>
      <w:spacing w:before="120" w:after="120"/>
      <w:ind w:left="432" w:right="144" w:firstLine="720"/>
      <w:jc w:val="both"/>
    </w:pPr>
    <w:rPr>
      <w:sz w:val="24"/>
      <w:lang w:val="bg-BG"/>
    </w:rPr>
  </w:style>
  <w:style w:type="paragraph" w:styleId="Header">
    <w:name w:val="header"/>
    <w:basedOn w:val="Normal"/>
    <w:link w:val="HeaderChar"/>
    <w:uiPriority w:val="99"/>
    <w:rsid w:val="000248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1E89"/>
    <w:rPr>
      <w:rFonts w:cs="Times New Roman"/>
      <w:lang w:val="en-AU" w:eastAsia="bg-BG" w:bidi="ar-SA"/>
    </w:rPr>
  </w:style>
  <w:style w:type="character" w:styleId="Hyperlink">
    <w:name w:val="Hyperlink"/>
    <w:basedOn w:val="DefaultParagraphFont"/>
    <w:uiPriority w:val="99"/>
    <w:rsid w:val="00C30F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4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6F"/>
    <w:rPr>
      <w:sz w:val="0"/>
      <w:szCs w:val="0"/>
      <w:lang w:val="en-AU"/>
    </w:rPr>
  </w:style>
  <w:style w:type="paragraph" w:customStyle="1" w:styleId="CharCharCharChar">
    <w:name w:val="Char Char Char Char"/>
    <w:basedOn w:val="Normal"/>
    <w:uiPriority w:val="99"/>
    <w:rsid w:val="002A051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7</Pages>
  <Words>2446</Words>
  <Characters>13943</Characters>
  <Application>Microsoft Office Outlook</Application>
  <DocSecurity>0</DocSecurity>
  <Lines>0</Lines>
  <Paragraphs>0</Paragraphs>
  <ScaleCrop>false</ScaleCrop>
  <Company>Ministry of  Finance - Bulgaria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</dc:title>
  <dc:subject/>
  <dc:creator>NDikova</dc:creator>
  <cp:keywords/>
  <dc:description/>
  <cp:lastModifiedBy>dkostadinova</cp:lastModifiedBy>
  <cp:revision>15</cp:revision>
  <cp:lastPrinted>2014-12-10T09:19:00Z</cp:lastPrinted>
  <dcterms:created xsi:type="dcterms:W3CDTF">2014-11-27T12:28:00Z</dcterms:created>
  <dcterms:modified xsi:type="dcterms:W3CDTF">2014-12-10T09:19:00Z</dcterms:modified>
</cp:coreProperties>
</file>